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E3A" w14:textId="77777777" w:rsidR="003D7B90" w:rsidRDefault="003D7B90" w:rsidP="003D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7E52579C" w14:textId="77777777" w:rsidR="003D7B90" w:rsidRDefault="003D7B90" w:rsidP="003D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Hugh </w:t>
      </w:r>
      <w:proofErr w:type="spellStart"/>
      <w:r>
        <w:rPr>
          <w:rFonts w:cs="Times New Roman"/>
          <w:szCs w:val="24"/>
        </w:rPr>
        <w:t>Machonne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37F7F522" w14:textId="77777777" w:rsidR="003D7B90" w:rsidRDefault="003D7B90" w:rsidP="003D7B90">
      <w:pPr>
        <w:pStyle w:val="NoSpacing"/>
        <w:rPr>
          <w:rFonts w:cs="Times New Roman"/>
          <w:szCs w:val="24"/>
        </w:rPr>
      </w:pPr>
    </w:p>
    <w:p w14:paraId="3E83DDC3" w14:textId="77777777" w:rsidR="003D7B90" w:rsidRDefault="003D7B90" w:rsidP="003D7B90">
      <w:pPr>
        <w:pStyle w:val="NoSpacing"/>
        <w:rPr>
          <w:rFonts w:cs="Times New Roman"/>
          <w:szCs w:val="24"/>
        </w:rPr>
      </w:pPr>
    </w:p>
    <w:p w14:paraId="63DF5575" w14:textId="77777777" w:rsidR="003D7B90" w:rsidRDefault="003D7B90" w:rsidP="003D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Oct.1433</w:t>
      </w:r>
      <w:r>
        <w:rPr>
          <w:rFonts w:cs="Times New Roman"/>
          <w:szCs w:val="24"/>
        </w:rPr>
        <w:tab/>
        <w:t xml:space="preserve">She had a bequest in the Will of Hugh </w:t>
      </w:r>
      <w:proofErr w:type="spellStart"/>
      <w:r>
        <w:rPr>
          <w:rFonts w:cs="Times New Roman"/>
          <w:szCs w:val="24"/>
        </w:rPr>
        <w:t>Machonne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09DE5E9F" w14:textId="77777777" w:rsidR="003D7B90" w:rsidRDefault="003D7B90" w:rsidP="003D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p.383)</w:t>
      </w:r>
    </w:p>
    <w:p w14:paraId="32E0A991" w14:textId="77777777" w:rsidR="003D7B90" w:rsidRDefault="003D7B90" w:rsidP="003D7B90">
      <w:pPr>
        <w:pStyle w:val="NoSpacing"/>
        <w:rPr>
          <w:rFonts w:cs="Times New Roman"/>
          <w:szCs w:val="24"/>
        </w:rPr>
      </w:pPr>
    </w:p>
    <w:p w14:paraId="6FD5F52B" w14:textId="77777777" w:rsidR="003D7B90" w:rsidRDefault="003D7B90" w:rsidP="003D7B90">
      <w:pPr>
        <w:pStyle w:val="NoSpacing"/>
        <w:rPr>
          <w:rFonts w:cs="Times New Roman"/>
          <w:szCs w:val="24"/>
        </w:rPr>
      </w:pPr>
    </w:p>
    <w:p w14:paraId="7E2B561F" w14:textId="77777777" w:rsidR="003D7B90" w:rsidRDefault="003D7B90" w:rsidP="003D7B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2023</w:t>
      </w:r>
    </w:p>
    <w:p w14:paraId="1A49D2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8125" w14:textId="77777777" w:rsidR="003D7B90" w:rsidRDefault="003D7B90" w:rsidP="009139A6">
      <w:r>
        <w:separator/>
      </w:r>
    </w:p>
  </w:endnote>
  <w:endnote w:type="continuationSeparator" w:id="0">
    <w:p w14:paraId="290DA24D" w14:textId="77777777" w:rsidR="003D7B90" w:rsidRDefault="003D7B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D4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ED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E8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E71B" w14:textId="77777777" w:rsidR="003D7B90" w:rsidRDefault="003D7B90" w:rsidP="009139A6">
      <w:r>
        <w:separator/>
      </w:r>
    </w:p>
  </w:footnote>
  <w:footnote w:type="continuationSeparator" w:id="0">
    <w:p w14:paraId="5CDC27F1" w14:textId="77777777" w:rsidR="003D7B90" w:rsidRDefault="003D7B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15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A8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46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90"/>
    <w:rsid w:val="000666E0"/>
    <w:rsid w:val="002510B7"/>
    <w:rsid w:val="003D7B9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DC5B"/>
  <w15:chartTrackingRefBased/>
  <w15:docId w15:val="{2326D1E1-6C44-453F-91A7-F0AE3F98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2023-04-29T20:26:00Z</dcterms:created>
  <dcterms:modified xsi:type="dcterms:W3CDTF">2023-04-29T20:26:00Z</dcterms:modified>
</cp:coreProperties>
</file>