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BFBF7" w14:textId="77777777" w:rsidR="00D576F9" w:rsidRDefault="00D576F9" w:rsidP="00D576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Margery UNKNOWN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7F2DF317" w14:textId="77777777" w:rsidR="00D576F9" w:rsidRDefault="00D576F9" w:rsidP="00D576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 nun at Shaftesbury.</w:t>
      </w:r>
    </w:p>
    <w:p w14:paraId="20D3BAAF" w14:textId="77777777" w:rsidR="00D576F9" w:rsidRDefault="00D576F9" w:rsidP="00D576F9">
      <w:pPr>
        <w:pStyle w:val="NoSpacing"/>
        <w:rPr>
          <w:rFonts w:cs="Times New Roman"/>
          <w:szCs w:val="24"/>
        </w:rPr>
      </w:pPr>
    </w:p>
    <w:p w14:paraId="75AD92D4" w14:textId="77777777" w:rsidR="00D576F9" w:rsidRDefault="00D576F9" w:rsidP="00D576F9">
      <w:pPr>
        <w:pStyle w:val="NoSpacing"/>
        <w:rPr>
          <w:rFonts w:cs="Times New Roman"/>
          <w:szCs w:val="24"/>
        </w:rPr>
      </w:pPr>
    </w:p>
    <w:p w14:paraId="1EE6C541" w14:textId="77777777" w:rsidR="00D576F9" w:rsidRDefault="00D576F9" w:rsidP="00D576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Niece of John </w:t>
      </w:r>
      <w:proofErr w:type="spellStart"/>
      <w:r>
        <w:rPr>
          <w:rFonts w:cs="Times New Roman"/>
          <w:szCs w:val="24"/>
        </w:rPr>
        <w:t>Twynyho</w:t>
      </w:r>
      <w:proofErr w:type="spellEnd"/>
      <w:r>
        <w:rPr>
          <w:rFonts w:cs="Times New Roman"/>
          <w:szCs w:val="24"/>
        </w:rPr>
        <w:t>(q.v.).    (</w:t>
      </w:r>
      <w:proofErr w:type="spellStart"/>
      <w:r>
        <w:rPr>
          <w:rFonts w:cs="Times New Roman"/>
          <w:szCs w:val="24"/>
        </w:rPr>
        <w:t>Logge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vol.I</w:t>
      </w:r>
      <w:proofErr w:type="spellEnd"/>
      <w:proofErr w:type="gramEnd"/>
      <w:r>
        <w:rPr>
          <w:rFonts w:cs="Times New Roman"/>
          <w:szCs w:val="24"/>
        </w:rPr>
        <w:t xml:space="preserve"> pp.454-7)</w:t>
      </w:r>
    </w:p>
    <w:p w14:paraId="162A1A5E" w14:textId="77777777" w:rsidR="00D576F9" w:rsidRDefault="00D576F9" w:rsidP="00D576F9">
      <w:pPr>
        <w:pStyle w:val="NoSpacing"/>
        <w:rPr>
          <w:rFonts w:cs="Times New Roman"/>
          <w:szCs w:val="24"/>
        </w:rPr>
      </w:pPr>
    </w:p>
    <w:p w14:paraId="68425420" w14:textId="77777777" w:rsidR="00D576F9" w:rsidRDefault="00D576F9" w:rsidP="00D576F9">
      <w:pPr>
        <w:pStyle w:val="NoSpacing"/>
        <w:rPr>
          <w:rFonts w:cs="Times New Roman"/>
          <w:szCs w:val="24"/>
        </w:rPr>
      </w:pPr>
    </w:p>
    <w:p w14:paraId="53A23082" w14:textId="77777777" w:rsidR="00D576F9" w:rsidRDefault="00D576F9" w:rsidP="00D576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Sep.1485</w:t>
      </w:r>
      <w:r>
        <w:rPr>
          <w:rFonts w:cs="Times New Roman"/>
          <w:szCs w:val="24"/>
        </w:rPr>
        <w:tab/>
        <w:t>John bequeathed her a yellow cloak.   (ibid.)</w:t>
      </w:r>
    </w:p>
    <w:p w14:paraId="102BBFC0" w14:textId="77777777" w:rsidR="00D576F9" w:rsidRDefault="00D576F9" w:rsidP="00D576F9">
      <w:pPr>
        <w:pStyle w:val="NoSpacing"/>
        <w:rPr>
          <w:rFonts w:cs="Times New Roman"/>
          <w:szCs w:val="24"/>
        </w:rPr>
      </w:pPr>
    </w:p>
    <w:p w14:paraId="7967D807" w14:textId="77777777" w:rsidR="00D576F9" w:rsidRDefault="00D576F9" w:rsidP="00D576F9">
      <w:pPr>
        <w:pStyle w:val="NoSpacing"/>
        <w:rPr>
          <w:rFonts w:cs="Times New Roman"/>
          <w:szCs w:val="24"/>
        </w:rPr>
      </w:pPr>
    </w:p>
    <w:p w14:paraId="1FD775FD" w14:textId="77777777" w:rsidR="00D576F9" w:rsidRDefault="00D576F9" w:rsidP="00D576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December 2022</w:t>
      </w:r>
    </w:p>
    <w:p w14:paraId="2FC307D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41186" w14:textId="77777777" w:rsidR="00D576F9" w:rsidRDefault="00D576F9" w:rsidP="009139A6">
      <w:r>
        <w:separator/>
      </w:r>
    </w:p>
  </w:endnote>
  <w:endnote w:type="continuationSeparator" w:id="0">
    <w:p w14:paraId="5A244760" w14:textId="77777777" w:rsidR="00D576F9" w:rsidRDefault="00D576F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8B79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1DB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9A1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17D94" w14:textId="77777777" w:rsidR="00D576F9" w:rsidRDefault="00D576F9" w:rsidP="009139A6">
      <w:r>
        <w:separator/>
      </w:r>
    </w:p>
  </w:footnote>
  <w:footnote w:type="continuationSeparator" w:id="0">
    <w:p w14:paraId="0DE88518" w14:textId="77777777" w:rsidR="00D576F9" w:rsidRDefault="00D576F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14C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427E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171B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F9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576F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0B80D"/>
  <w15:chartTrackingRefBased/>
  <w15:docId w15:val="{622BC715-B7E5-4244-AF19-28264C06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2022-12-09T12:20:00Z</dcterms:created>
  <dcterms:modified xsi:type="dcterms:W3CDTF">2022-12-09T12:20:00Z</dcterms:modified>
</cp:coreProperties>
</file>