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847AC" w14:textId="77777777" w:rsidR="00943087" w:rsidRDefault="00943087" w:rsidP="00943087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Marion UNKNOWN</w:t>
      </w:r>
      <w:r>
        <w:rPr>
          <w:rFonts w:eastAsia="Times New Roman" w:cs="Times New Roman"/>
          <w:szCs w:val="24"/>
        </w:rPr>
        <w:t xml:space="preserve">   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fl.1483)</w:t>
      </w:r>
    </w:p>
    <w:p w14:paraId="57D273B7" w14:textId="77777777" w:rsidR="00943087" w:rsidRDefault="00943087" w:rsidP="00943087">
      <w:pPr>
        <w:pStyle w:val="NoSpacing"/>
        <w:rPr>
          <w:rFonts w:eastAsia="Times New Roman" w:cs="Times New Roman"/>
          <w:szCs w:val="24"/>
        </w:rPr>
      </w:pPr>
    </w:p>
    <w:p w14:paraId="3FAE1257" w14:textId="77777777" w:rsidR="00943087" w:rsidRDefault="00943087" w:rsidP="00943087">
      <w:pPr>
        <w:pStyle w:val="NoSpacing"/>
        <w:rPr>
          <w:rFonts w:eastAsia="Times New Roman" w:cs="Times New Roman"/>
          <w:szCs w:val="24"/>
        </w:rPr>
      </w:pPr>
    </w:p>
    <w:p w14:paraId="14026BCD" w14:textId="77777777" w:rsidR="00943087" w:rsidRDefault="00943087" w:rsidP="00943087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Servant of Sir William Taylor of London, grocer(q.v.).</w:t>
      </w:r>
    </w:p>
    <w:p w14:paraId="3BEE42EF" w14:textId="77777777" w:rsidR="00943087" w:rsidRDefault="00943087" w:rsidP="00943087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(“The </w:t>
      </w:r>
      <w:proofErr w:type="spellStart"/>
      <w:r>
        <w:rPr>
          <w:rFonts w:eastAsia="Times New Roman" w:cs="Times New Roman"/>
          <w:szCs w:val="24"/>
        </w:rPr>
        <w:t>Logge</w:t>
      </w:r>
      <w:proofErr w:type="spellEnd"/>
      <w:r>
        <w:rPr>
          <w:rFonts w:eastAsia="Times New Roman" w:cs="Times New Roman"/>
          <w:szCs w:val="24"/>
        </w:rPr>
        <w:t xml:space="preserve"> Register of P.C.C. Wills 1479 to 1486” ed. Lesley Boatwright, Moira </w:t>
      </w:r>
      <w:proofErr w:type="spellStart"/>
      <w:r>
        <w:rPr>
          <w:rFonts w:eastAsia="Times New Roman" w:cs="Times New Roman"/>
          <w:szCs w:val="24"/>
        </w:rPr>
        <w:t>Habberjam</w:t>
      </w:r>
      <w:proofErr w:type="spellEnd"/>
      <w:r>
        <w:rPr>
          <w:rFonts w:eastAsia="Times New Roman" w:cs="Times New Roman"/>
          <w:szCs w:val="24"/>
        </w:rPr>
        <w:t xml:space="preserve"> and Peter Hammond, pub. The Richard III Society 2008 vol. I pp.338-44)</w:t>
      </w:r>
    </w:p>
    <w:p w14:paraId="3E8A8BCA" w14:textId="77777777" w:rsidR="00943087" w:rsidRDefault="00943087" w:rsidP="00943087">
      <w:pPr>
        <w:pStyle w:val="NoSpacing"/>
        <w:rPr>
          <w:rFonts w:eastAsia="Times New Roman" w:cs="Times New Roman"/>
          <w:szCs w:val="24"/>
        </w:rPr>
      </w:pPr>
    </w:p>
    <w:p w14:paraId="64218A5D" w14:textId="77777777" w:rsidR="00943087" w:rsidRDefault="00943087" w:rsidP="00943087">
      <w:pPr>
        <w:pStyle w:val="NoSpacing"/>
        <w:rPr>
          <w:rFonts w:eastAsia="Times New Roman" w:cs="Times New Roman"/>
          <w:szCs w:val="24"/>
        </w:rPr>
      </w:pPr>
    </w:p>
    <w:p w14:paraId="75C604A6" w14:textId="77777777" w:rsidR="00943087" w:rsidRDefault="00943087" w:rsidP="00943087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25 Jul.</w:t>
      </w:r>
      <w:r>
        <w:rPr>
          <w:rFonts w:eastAsia="Times New Roman" w:cs="Times New Roman"/>
          <w:szCs w:val="24"/>
        </w:rPr>
        <w:tab/>
        <w:t>1483</w:t>
      </w:r>
      <w:r>
        <w:rPr>
          <w:rFonts w:eastAsia="Times New Roman" w:cs="Times New Roman"/>
          <w:szCs w:val="24"/>
        </w:rPr>
        <w:tab/>
        <w:t>Sir William bequeathed her 100s to her marriage.  (ibid.)</w:t>
      </w:r>
    </w:p>
    <w:p w14:paraId="48AD3F9A" w14:textId="77777777" w:rsidR="00943087" w:rsidRDefault="00943087" w:rsidP="00943087">
      <w:pPr>
        <w:pStyle w:val="NoSpacing"/>
        <w:rPr>
          <w:rFonts w:eastAsia="Times New Roman" w:cs="Times New Roman"/>
          <w:szCs w:val="24"/>
        </w:rPr>
      </w:pPr>
    </w:p>
    <w:p w14:paraId="396DD4FB" w14:textId="77777777" w:rsidR="00943087" w:rsidRDefault="00943087" w:rsidP="00943087">
      <w:pPr>
        <w:pStyle w:val="NoSpacing"/>
        <w:rPr>
          <w:rFonts w:eastAsia="Times New Roman" w:cs="Times New Roman"/>
          <w:szCs w:val="24"/>
        </w:rPr>
      </w:pPr>
    </w:p>
    <w:p w14:paraId="45907973" w14:textId="77777777" w:rsidR="00943087" w:rsidRDefault="00943087" w:rsidP="00943087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24 June 2023</w:t>
      </w:r>
    </w:p>
    <w:p w14:paraId="746CBB2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215FC" w14:textId="77777777" w:rsidR="00943087" w:rsidRDefault="00943087" w:rsidP="009139A6">
      <w:r>
        <w:separator/>
      </w:r>
    </w:p>
  </w:endnote>
  <w:endnote w:type="continuationSeparator" w:id="0">
    <w:p w14:paraId="4EA7839F" w14:textId="77777777" w:rsidR="00943087" w:rsidRDefault="0094308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703A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3341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8F45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3D6DB" w14:textId="77777777" w:rsidR="00943087" w:rsidRDefault="00943087" w:rsidP="009139A6">
      <w:r>
        <w:separator/>
      </w:r>
    </w:p>
  </w:footnote>
  <w:footnote w:type="continuationSeparator" w:id="0">
    <w:p w14:paraId="658E544E" w14:textId="77777777" w:rsidR="00943087" w:rsidRDefault="0094308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1891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1FC8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D581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87"/>
    <w:rsid w:val="000666E0"/>
    <w:rsid w:val="002510B7"/>
    <w:rsid w:val="005C130B"/>
    <w:rsid w:val="00826F5C"/>
    <w:rsid w:val="009139A6"/>
    <w:rsid w:val="00943087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AB9F5"/>
  <w15:chartTrackingRefBased/>
  <w15:docId w15:val="{F412DB2A-99DA-4108-A850-FDFD35A78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2023-06-24T19:50:00Z</dcterms:created>
  <dcterms:modified xsi:type="dcterms:W3CDTF">2023-06-24T19:50:00Z</dcterms:modified>
</cp:coreProperties>
</file>