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9DD240" w14:textId="74BACB14" w:rsidR="006B2F86" w:rsidRDefault="009D1BB9" w:rsidP="00E71FC3">
      <w:pPr>
        <w:pStyle w:val="NoSpacing"/>
      </w:pPr>
      <w:r>
        <w:rPr>
          <w:u w:val="single"/>
        </w:rPr>
        <w:t>Maud UNKNOWN</w:t>
      </w:r>
      <w:r>
        <w:t xml:space="preserve">   </w:t>
      </w:r>
      <w:proofErr w:type="gramStart"/>
      <w:r>
        <w:t xml:space="preserve">   (</w:t>
      </w:r>
      <w:proofErr w:type="gramEnd"/>
      <w:r>
        <w:t>fl.1410)</w:t>
      </w:r>
    </w:p>
    <w:p w14:paraId="3D0DBF71" w14:textId="53763195" w:rsidR="009D1BB9" w:rsidRDefault="009D1BB9" w:rsidP="00E71FC3">
      <w:pPr>
        <w:pStyle w:val="NoSpacing"/>
      </w:pPr>
    </w:p>
    <w:p w14:paraId="785911AB" w14:textId="0C07C695" w:rsidR="009D1BB9" w:rsidRDefault="009D1BB9" w:rsidP="00E71FC3">
      <w:pPr>
        <w:pStyle w:val="NoSpacing"/>
      </w:pPr>
    </w:p>
    <w:p w14:paraId="215A068A" w14:textId="10DC2FBD" w:rsidR="009D1BB9" w:rsidRDefault="009D1BB9" w:rsidP="00E71FC3">
      <w:pPr>
        <w:pStyle w:val="NoSpacing"/>
      </w:pPr>
      <w:r>
        <w:t xml:space="preserve">= John </w:t>
      </w:r>
      <w:proofErr w:type="spellStart"/>
      <w:r>
        <w:t>Westpray</w:t>
      </w:r>
      <w:proofErr w:type="spellEnd"/>
      <w:r>
        <w:t xml:space="preserve"> of </w:t>
      </w:r>
      <w:proofErr w:type="gramStart"/>
      <w:r>
        <w:t>Dorchester(</w:t>
      </w:r>
      <w:proofErr w:type="gramEnd"/>
      <w:r>
        <w:t>d.1413)(q.v.).   (H.O.C. II pp.584-5)</w:t>
      </w:r>
    </w:p>
    <w:p w14:paraId="6A2027BF" w14:textId="51E9B63C" w:rsidR="009D1BB9" w:rsidRDefault="009D1BB9" w:rsidP="00E71FC3">
      <w:pPr>
        <w:pStyle w:val="NoSpacing"/>
      </w:pPr>
      <w:r>
        <w:t>Daughter:   Agnes(q.v.) = William Clerk of Weymouth(q.v.).   (ibid.)</w:t>
      </w:r>
    </w:p>
    <w:p w14:paraId="0E01029A" w14:textId="57CD8983" w:rsidR="009D1BB9" w:rsidRDefault="009D1BB9" w:rsidP="00E71FC3">
      <w:pPr>
        <w:pStyle w:val="NoSpacing"/>
      </w:pPr>
    </w:p>
    <w:p w14:paraId="03214FF1" w14:textId="300492DD" w:rsidR="009D1BB9" w:rsidRDefault="009D1BB9" w:rsidP="00E71FC3">
      <w:pPr>
        <w:pStyle w:val="NoSpacing"/>
      </w:pPr>
    </w:p>
    <w:p w14:paraId="3A82F89C" w14:textId="324F2608" w:rsidR="009D1BB9" w:rsidRPr="009D1BB9" w:rsidRDefault="009D1BB9" w:rsidP="00E71FC3">
      <w:pPr>
        <w:pStyle w:val="NoSpacing"/>
      </w:pPr>
      <w:r>
        <w:t>9 June 2019</w:t>
      </w:r>
      <w:bookmarkStart w:id="0" w:name="_GoBack"/>
      <w:bookmarkEnd w:id="0"/>
    </w:p>
    <w:sectPr w:rsidR="009D1BB9" w:rsidRPr="009D1BB9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F14C3E" w14:textId="77777777" w:rsidR="009D1BB9" w:rsidRDefault="009D1BB9" w:rsidP="00E71FC3">
      <w:pPr>
        <w:spacing w:after="0" w:line="240" w:lineRule="auto"/>
      </w:pPr>
      <w:r>
        <w:separator/>
      </w:r>
    </w:p>
  </w:endnote>
  <w:endnote w:type="continuationSeparator" w:id="0">
    <w:p w14:paraId="5E118CD6" w14:textId="77777777" w:rsidR="009D1BB9" w:rsidRDefault="009D1BB9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31392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97A37C" w14:textId="77777777" w:rsidR="009D1BB9" w:rsidRDefault="009D1BB9" w:rsidP="00E71FC3">
      <w:pPr>
        <w:spacing w:after="0" w:line="240" w:lineRule="auto"/>
      </w:pPr>
      <w:r>
        <w:separator/>
      </w:r>
    </w:p>
  </w:footnote>
  <w:footnote w:type="continuationSeparator" w:id="0">
    <w:p w14:paraId="419B2160" w14:textId="77777777" w:rsidR="009D1BB9" w:rsidRDefault="009D1BB9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BB9"/>
    <w:rsid w:val="001A7C09"/>
    <w:rsid w:val="00577BD5"/>
    <w:rsid w:val="00656CBA"/>
    <w:rsid w:val="006A1F77"/>
    <w:rsid w:val="00733BE7"/>
    <w:rsid w:val="009D1BB9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DA0B0"/>
  <w15:chartTrackingRefBased/>
  <w15:docId w15:val="{55BE1E02-F5AF-4F86-99A4-7061BFF42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2019-06-09T20:28:00Z</dcterms:created>
  <dcterms:modified xsi:type="dcterms:W3CDTF">2019-06-09T20:30:00Z</dcterms:modified>
</cp:coreProperties>
</file>