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555FEE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Maud UNKNOWN</w:t>
      </w:r>
      <w:r>
        <w:rPr>
          <w:rFonts w:ascii="Times New Roman" w:hAnsi="Times New Roman" w:cs="Times New Roman"/>
          <w:sz w:val="24"/>
          <w:szCs w:val="24"/>
        </w:rPr>
        <w:t xml:space="preserve">      (fl.1407)</w:t>
      </w:r>
    </w:p>
    <w:p w:rsidR="00555FEE" w:rsidRDefault="00555FEE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Servant of Alice Botiller of Bristol(q.v.).</w:t>
      </w:r>
    </w:p>
    <w:p w:rsidR="00555FEE" w:rsidRDefault="00555FEE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55FEE" w:rsidRDefault="00555FEE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55FEE" w:rsidRDefault="00555FEE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Sep.1407</w:t>
      </w:r>
      <w:r>
        <w:rPr>
          <w:rFonts w:ascii="Times New Roman" w:hAnsi="Times New Roman" w:cs="Times New Roman"/>
          <w:sz w:val="24"/>
          <w:szCs w:val="24"/>
        </w:rPr>
        <w:tab/>
        <w:t>Alice bequeathed her a yearly rent of 20s.   (Wadley pp.83-4)</w:t>
      </w:r>
    </w:p>
    <w:p w:rsidR="00555FEE" w:rsidRDefault="00555FEE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55FEE" w:rsidRDefault="00555FEE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55FEE" w:rsidRPr="00555FEE" w:rsidRDefault="00555FEE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March 2016</w:t>
      </w:r>
      <w:bookmarkStart w:id="0" w:name="_GoBack"/>
      <w:bookmarkEnd w:id="0"/>
    </w:p>
    <w:sectPr w:rsidR="00555FEE" w:rsidRPr="00555FE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FEE" w:rsidRDefault="00555FEE" w:rsidP="00E71FC3">
      <w:pPr>
        <w:spacing w:after="0" w:line="240" w:lineRule="auto"/>
      </w:pPr>
      <w:r>
        <w:separator/>
      </w:r>
    </w:p>
  </w:endnote>
  <w:endnote w:type="continuationSeparator" w:id="0">
    <w:p w:rsidR="00555FEE" w:rsidRDefault="00555FE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FEE" w:rsidRDefault="00555FEE" w:rsidP="00E71FC3">
      <w:pPr>
        <w:spacing w:after="0" w:line="240" w:lineRule="auto"/>
      </w:pPr>
      <w:r>
        <w:separator/>
      </w:r>
    </w:p>
  </w:footnote>
  <w:footnote w:type="continuationSeparator" w:id="0">
    <w:p w:rsidR="00555FEE" w:rsidRDefault="00555FE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FEE"/>
    <w:rsid w:val="00555FEE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74939"/>
  <w15:chartTrackingRefBased/>
  <w15:docId w15:val="{30D3F0AB-BED3-43FC-A8B3-1E909D85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2016-03-19T15:36:00Z</dcterms:created>
  <dcterms:modified xsi:type="dcterms:W3CDTF">2016-03-19T15:39:00Z</dcterms:modified>
</cp:coreProperties>
</file>