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B30B" w14:textId="77777777" w:rsidR="00054A6A" w:rsidRDefault="00054A6A" w:rsidP="00054A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Nicholas UNKNOWN (DE … </w:t>
      </w:r>
      <w:proofErr w:type="gramStart"/>
      <w:r>
        <w:rPr>
          <w:rFonts w:cs="Times New Roman"/>
          <w:szCs w:val="24"/>
          <w:u w:val="single"/>
        </w:rPr>
        <w:t>MAN)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(fl.1438)</w:t>
      </w:r>
    </w:p>
    <w:p w14:paraId="68F16EC8" w14:textId="77777777" w:rsidR="00054A6A" w:rsidRDefault="00054A6A" w:rsidP="00054A6A">
      <w:pPr>
        <w:pStyle w:val="NoSpacing"/>
        <w:rPr>
          <w:rFonts w:cs="Times New Roman"/>
          <w:szCs w:val="24"/>
        </w:rPr>
      </w:pPr>
    </w:p>
    <w:p w14:paraId="1133DAEE" w14:textId="77777777" w:rsidR="00054A6A" w:rsidRDefault="00054A6A" w:rsidP="00054A6A">
      <w:pPr>
        <w:pStyle w:val="NoSpacing"/>
        <w:rPr>
          <w:rFonts w:cs="Times New Roman"/>
          <w:szCs w:val="24"/>
        </w:rPr>
      </w:pPr>
    </w:p>
    <w:p w14:paraId="0D62A1FF" w14:textId="77777777" w:rsidR="00054A6A" w:rsidRDefault="00054A6A" w:rsidP="00054A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Norwich into lands</w:t>
      </w:r>
    </w:p>
    <w:p w14:paraId="1BED7CB2" w14:textId="77777777" w:rsidR="00054A6A" w:rsidRDefault="00054A6A" w:rsidP="00054A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Constance Holand(q.v.).</w:t>
      </w:r>
    </w:p>
    <w:p w14:paraId="00D56FF7" w14:textId="77777777" w:rsidR="00054A6A" w:rsidRDefault="00054A6A" w:rsidP="00054A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D0588">
          <w:rPr>
            <w:rStyle w:val="Hyperlink"/>
            <w:rFonts w:cs="Times New Roman"/>
            <w:szCs w:val="24"/>
          </w:rPr>
          <w:t>https://inquisitionspostmortem.ac.uk/view/inquisition/25-109/117</w:t>
        </w:r>
      </w:hyperlink>
      <w:r>
        <w:rPr>
          <w:rFonts w:cs="Times New Roman"/>
          <w:szCs w:val="24"/>
        </w:rPr>
        <w:t xml:space="preserve"> )</w:t>
      </w:r>
    </w:p>
    <w:p w14:paraId="17350C28" w14:textId="77777777" w:rsidR="00054A6A" w:rsidRDefault="00054A6A" w:rsidP="00054A6A">
      <w:pPr>
        <w:pStyle w:val="NoSpacing"/>
        <w:rPr>
          <w:rFonts w:cs="Times New Roman"/>
          <w:szCs w:val="24"/>
        </w:rPr>
      </w:pPr>
    </w:p>
    <w:p w14:paraId="69202190" w14:textId="77777777" w:rsidR="00054A6A" w:rsidRDefault="00054A6A" w:rsidP="00054A6A">
      <w:pPr>
        <w:pStyle w:val="NoSpacing"/>
        <w:rPr>
          <w:rFonts w:cs="Times New Roman"/>
          <w:szCs w:val="24"/>
        </w:rPr>
      </w:pPr>
    </w:p>
    <w:p w14:paraId="10B47E26" w14:textId="77777777" w:rsidR="00054A6A" w:rsidRDefault="00054A6A" w:rsidP="00054A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June 2023</w:t>
      </w:r>
    </w:p>
    <w:p w14:paraId="271531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2B29" w14:textId="77777777" w:rsidR="00054A6A" w:rsidRDefault="00054A6A" w:rsidP="009139A6">
      <w:r>
        <w:separator/>
      </w:r>
    </w:p>
  </w:endnote>
  <w:endnote w:type="continuationSeparator" w:id="0">
    <w:p w14:paraId="654921CF" w14:textId="77777777" w:rsidR="00054A6A" w:rsidRDefault="00054A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C9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8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C2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E6E6" w14:textId="77777777" w:rsidR="00054A6A" w:rsidRDefault="00054A6A" w:rsidP="009139A6">
      <w:r>
        <w:separator/>
      </w:r>
    </w:p>
  </w:footnote>
  <w:footnote w:type="continuationSeparator" w:id="0">
    <w:p w14:paraId="6A3A55F1" w14:textId="77777777" w:rsidR="00054A6A" w:rsidRDefault="00054A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A4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21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C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6A"/>
    <w:rsid w:val="00054A6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13DE"/>
  <w15:chartTrackingRefBased/>
  <w15:docId w15:val="{39CE397F-B218-4B1F-A0CA-32E4DABB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4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2023-06-16T19:06:00Z</dcterms:created>
  <dcterms:modified xsi:type="dcterms:W3CDTF">2023-06-16T19:06:00Z</dcterms:modified>
</cp:coreProperties>
</file>