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67F6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UNKNOWN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96129B4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Gloucestershire. Yeoman.</w:t>
      </w:r>
    </w:p>
    <w:p w14:paraId="3F898FFE" w14:textId="77777777" w:rsidR="00D86303" w:rsidRDefault="00D86303" w:rsidP="00D86303">
      <w:pPr>
        <w:rPr>
          <w:rFonts w:ascii="Times New Roman" w:hAnsi="Times New Roman" w:cs="Times New Roman"/>
        </w:rPr>
      </w:pPr>
    </w:p>
    <w:p w14:paraId="1B65E68E" w14:textId="77777777" w:rsidR="00D86303" w:rsidRDefault="00D86303" w:rsidP="00D86303">
      <w:pPr>
        <w:rPr>
          <w:rFonts w:ascii="Times New Roman" w:hAnsi="Times New Roman" w:cs="Times New Roman"/>
        </w:rPr>
      </w:pPr>
    </w:p>
    <w:p w14:paraId="2F4AA2EA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Noreys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Brewar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5D58AFDE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Pucklechurch, Gloucestershire(q.v.), Robert </w:t>
      </w:r>
      <w:proofErr w:type="spellStart"/>
      <w:r>
        <w:rPr>
          <w:rFonts w:ascii="Times New Roman" w:hAnsi="Times New Roman" w:cs="Times New Roman"/>
        </w:rPr>
        <w:t>Potare</w:t>
      </w:r>
      <w:proofErr w:type="spellEnd"/>
      <w:r>
        <w:rPr>
          <w:rFonts w:ascii="Times New Roman" w:hAnsi="Times New Roman" w:cs="Times New Roman"/>
        </w:rPr>
        <w:t xml:space="preserve"> of Chippenham,</w:t>
      </w:r>
    </w:p>
    <w:p w14:paraId="2E5FAEB7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Wiltshire(q.v.), William </w:t>
      </w:r>
      <w:proofErr w:type="spellStart"/>
      <w:r>
        <w:rPr>
          <w:rFonts w:ascii="Times New Roman" w:hAnsi="Times New Roman" w:cs="Times New Roman"/>
        </w:rPr>
        <w:t>Danyell</w:t>
      </w:r>
      <w:proofErr w:type="spellEnd"/>
      <w:r>
        <w:rPr>
          <w:rFonts w:ascii="Times New Roman" w:hAnsi="Times New Roman" w:cs="Times New Roman"/>
        </w:rPr>
        <w:t xml:space="preserve"> of Gloucestershire(q.v.), and </w:t>
      </w:r>
    </w:p>
    <w:p w14:paraId="27BE7EDE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Yefferey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Calne</w:t>
      </w:r>
      <w:proofErr w:type="spellEnd"/>
      <w:r>
        <w:rPr>
          <w:rFonts w:ascii="Times New Roman" w:hAnsi="Times New Roman" w:cs="Times New Roman"/>
        </w:rPr>
        <w:t>, Wiltshire(q.v.).</w:t>
      </w:r>
    </w:p>
    <w:p w14:paraId="5215E310" w14:textId="77777777" w:rsidR="00D86303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CB4C38A" w14:textId="77777777" w:rsidR="00D86303" w:rsidRDefault="00D86303" w:rsidP="00D86303">
      <w:pPr>
        <w:rPr>
          <w:rFonts w:ascii="Times New Roman" w:hAnsi="Times New Roman" w:cs="Times New Roman"/>
        </w:rPr>
      </w:pPr>
    </w:p>
    <w:p w14:paraId="2DBE6019" w14:textId="77777777" w:rsidR="00D86303" w:rsidRDefault="00D86303" w:rsidP="00D86303">
      <w:pPr>
        <w:rPr>
          <w:rFonts w:ascii="Times New Roman" w:hAnsi="Times New Roman" w:cs="Times New Roman"/>
        </w:rPr>
      </w:pPr>
    </w:p>
    <w:p w14:paraId="7B796630" w14:textId="77777777" w:rsidR="00D86303" w:rsidRPr="002B0A3C" w:rsidRDefault="00D86303" w:rsidP="00D8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July 2018</w:t>
      </w:r>
    </w:p>
    <w:p w14:paraId="7B5227BC" w14:textId="77777777" w:rsidR="006B2F86" w:rsidRPr="00E71FC3" w:rsidRDefault="00D863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4871" w14:textId="77777777" w:rsidR="00D86303" w:rsidRDefault="00D86303" w:rsidP="00E71FC3">
      <w:r>
        <w:separator/>
      </w:r>
    </w:p>
  </w:endnote>
  <w:endnote w:type="continuationSeparator" w:id="0">
    <w:p w14:paraId="3DC166BD" w14:textId="77777777" w:rsidR="00D86303" w:rsidRDefault="00D8630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A76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89C2D" w14:textId="77777777" w:rsidR="00D86303" w:rsidRDefault="00D86303" w:rsidP="00E71FC3">
      <w:r>
        <w:separator/>
      </w:r>
    </w:p>
  </w:footnote>
  <w:footnote w:type="continuationSeparator" w:id="0">
    <w:p w14:paraId="78D0D210" w14:textId="77777777" w:rsidR="00D86303" w:rsidRDefault="00D8630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03"/>
    <w:rsid w:val="001A7C09"/>
    <w:rsid w:val="00577BD5"/>
    <w:rsid w:val="00656CBA"/>
    <w:rsid w:val="006A1F77"/>
    <w:rsid w:val="00733BE7"/>
    <w:rsid w:val="00AB52E8"/>
    <w:rsid w:val="00B16D3F"/>
    <w:rsid w:val="00BB41AC"/>
    <w:rsid w:val="00D8630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CEBE"/>
  <w15:chartTrackingRefBased/>
  <w15:docId w15:val="{86E52DD1-2C86-42B5-9C61-76DC730F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30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2018-09-01T18:49:00Z</dcterms:created>
  <dcterms:modified xsi:type="dcterms:W3CDTF">2018-09-01T18:49:00Z</dcterms:modified>
</cp:coreProperties>
</file>