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FA886" w14:textId="77777777" w:rsidR="00F3466C" w:rsidRDefault="00F3466C" w:rsidP="00F346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Nicholas UNKNOWN (BRY … YS) alias TAYLLOUR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7E911550" w14:textId="77777777" w:rsidR="00F3466C" w:rsidRDefault="00F3466C" w:rsidP="00F346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Salisbury, Tailor.</w:t>
      </w:r>
    </w:p>
    <w:p w14:paraId="1EEB88D6" w14:textId="77777777" w:rsidR="00F3466C" w:rsidRDefault="00F3466C" w:rsidP="00F3466C">
      <w:pPr>
        <w:rPr>
          <w:rFonts w:ascii="Times New Roman" w:hAnsi="Times New Roman" w:cs="Times New Roman"/>
        </w:rPr>
      </w:pPr>
    </w:p>
    <w:p w14:paraId="4CED4D70" w14:textId="77777777" w:rsidR="00F3466C" w:rsidRDefault="00F3466C" w:rsidP="00F3466C">
      <w:pPr>
        <w:rPr>
          <w:rFonts w:ascii="Times New Roman" w:hAnsi="Times New Roman" w:cs="Times New Roman"/>
        </w:rPr>
      </w:pPr>
    </w:p>
    <w:p w14:paraId="46C09768" w14:textId="77777777" w:rsidR="00F3466C" w:rsidRDefault="00F3466C" w:rsidP="00F346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Mermyn</w:t>
      </w:r>
      <w:proofErr w:type="spellEnd"/>
      <w:r>
        <w:rPr>
          <w:rFonts w:ascii="Times New Roman" w:hAnsi="Times New Roman" w:cs="Times New Roman"/>
        </w:rPr>
        <w:t xml:space="preserve"> of Marlborough(q.v.) brought a plaint of debt against him,</w:t>
      </w:r>
    </w:p>
    <w:p w14:paraId="657D42D3" w14:textId="77777777" w:rsidR="00F3466C" w:rsidRDefault="00F3466C" w:rsidP="00F346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Cuchyn</w:t>
      </w:r>
      <w:proofErr w:type="spellEnd"/>
      <w:r>
        <w:rPr>
          <w:rFonts w:ascii="Times New Roman" w:hAnsi="Times New Roman" w:cs="Times New Roman"/>
        </w:rPr>
        <w:t xml:space="preserve"> of Maidenhead, Berkshire(q.v.), William Colman of</w:t>
      </w:r>
    </w:p>
    <w:p w14:paraId="117994E3" w14:textId="77777777" w:rsidR="00F3466C" w:rsidRDefault="00F3466C" w:rsidP="00F346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Ogbourne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St.Andrew</w:t>
      </w:r>
      <w:proofErr w:type="spellEnd"/>
      <w:proofErr w:type="gramEnd"/>
      <w:r>
        <w:rPr>
          <w:rFonts w:ascii="Times New Roman" w:hAnsi="Times New Roman" w:cs="Times New Roman"/>
        </w:rPr>
        <w:t xml:space="preserve">, Wiltshire(q.v.), and John Unknown of </w:t>
      </w:r>
    </w:p>
    <w:p w14:paraId="00518217" w14:textId="77777777" w:rsidR="00F3466C" w:rsidRDefault="00F3466C" w:rsidP="00F346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Warminster(q.v.).</w:t>
      </w:r>
    </w:p>
    <w:p w14:paraId="51F8539E" w14:textId="77777777" w:rsidR="00F3466C" w:rsidRDefault="00F3466C" w:rsidP="00F346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3EACB522" w14:textId="77777777" w:rsidR="00F3466C" w:rsidRDefault="00F3466C" w:rsidP="00F3466C">
      <w:pPr>
        <w:rPr>
          <w:rFonts w:ascii="Times New Roman" w:hAnsi="Times New Roman" w:cs="Times New Roman"/>
        </w:rPr>
      </w:pPr>
    </w:p>
    <w:p w14:paraId="02ADAE53" w14:textId="77777777" w:rsidR="00F3466C" w:rsidRDefault="00F3466C" w:rsidP="00F346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May 2018</w:t>
      </w:r>
    </w:p>
    <w:p w14:paraId="5C0558E1" w14:textId="6723FB0B" w:rsidR="006B2F86" w:rsidRPr="00E71FC3" w:rsidRDefault="00F3466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1B885" w14:textId="77777777" w:rsidR="00F3466C" w:rsidRDefault="00F3466C" w:rsidP="00E71FC3">
      <w:r>
        <w:separator/>
      </w:r>
    </w:p>
  </w:endnote>
  <w:endnote w:type="continuationSeparator" w:id="0">
    <w:p w14:paraId="46D64682" w14:textId="77777777" w:rsidR="00F3466C" w:rsidRDefault="00F3466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B53F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7A825" w14:textId="77777777" w:rsidR="00F3466C" w:rsidRDefault="00F3466C" w:rsidP="00E71FC3">
      <w:r>
        <w:separator/>
      </w:r>
    </w:p>
  </w:footnote>
  <w:footnote w:type="continuationSeparator" w:id="0">
    <w:p w14:paraId="193AEA4D" w14:textId="77777777" w:rsidR="00F3466C" w:rsidRDefault="00F3466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6C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3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9DC3D"/>
  <w15:chartTrackingRefBased/>
  <w15:docId w15:val="{F11288AF-1ECA-457F-98A4-3E2CBEA5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66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2018-06-13T19:26:00Z</dcterms:created>
  <dcterms:modified xsi:type="dcterms:W3CDTF">2018-06-13T19:26:00Z</dcterms:modified>
</cp:coreProperties>
</file>