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0546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  <w:u w:val="single"/>
        </w:rPr>
        <w:t>Ormour</w:t>
      </w:r>
      <w:proofErr w:type="spellEnd"/>
      <w:r>
        <w:rPr>
          <w:rFonts w:eastAsia="Times New Roman" w:cs="Times New Roman"/>
          <w:szCs w:val="24"/>
          <w:u w:val="single"/>
        </w:rPr>
        <w:t xml:space="preserve">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fl.1498)</w:t>
      </w:r>
    </w:p>
    <w:p w14:paraId="77C230E2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6FDA41DD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231DAD8E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Lad of Robert </w:t>
      </w:r>
      <w:proofErr w:type="spellStart"/>
      <w:r>
        <w:rPr>
          <w:rFonts w:eastAsia="Times New Roman" w:cs="Times New Roman"/>
          <w:szCs w:val="24"/>
        </w:rPr>
        <w:t>Stronge</w:t>
      </w:r>
      <w:proofErr w:type="spellEnd"/>
      <w:r>
        <w:rPr>
          <w:rFonts w:eastAsia="Times New Roman" w:cs="Times New Roman"/>
          <w:szCs w:val="24"/>
        </w:rPr>
        <w:t xml:space="preserve"> of Cromer, Norfolk.</w:t>
      </w:r>
    </w:p>
    <w:p w14:paraId="4497D436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FB4FB3B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pp.38-9)</w:t>
      </w:r>
    </w:p>
    <w:p w14:paraId="2D16B138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5A998051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4DDC8E7F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Jul.1498</w:t>
      </w:r>
      <w:r>
        <w:rPr>
          <w:rFonts w:eastAsia="Times New Roman" w:cs="Times New Roman"/>
          <w:szCs w:val="24"/>
        </w:rPr>
        <w:tab/>
        <w:t>Robert bequeathed him fishing nets, sheets, blankets etc. and 10s.  (ibid.)</w:t>
      </w:r>
    </w:p>
    <w:p w14:paraId="21538DA2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1D6D3E1F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</w:p>
    <w:p w14:paraId="02F4DC92" w14:textId="77777777" w:rsidR="006F3014" w:rsidRDefault="006F3014" w:rsidP="006F30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March 2023</w:t>
      </w:r>
    </w:p>
    <w:p w14:paraId="3CF6DE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0DCB" w14:textId="77777777" w:rsidR="006F3014" w:rsidRDefault="006F3014" w:rsidP="009139A6">
      <w:r>
        <w:separator/>
      </w:r>
    </w:p>
  </w:endnote>
  <w:endnote w:type="continuationSeparator" w:id="0">
    <w:p w14:paraId="160FBEA8" w14:textId="77777777" w:rsidR="006F3014" w:rsidRDefault="006F30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FC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F0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A2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85A3" w14:textId="77777777" w:rsidR="006F3014" w:rsidRDefault="006F3014" w:rsidP="009139A6">
      <w:r>
        <w:separator/>
      </w:r>
    </w:p>
  </w:footnote>
  <w:footnote w:type="continuationSeparator" w:id="0">
    <w:p w14:paraId="1C3007DC" w14:textId="77777777" w:rsidR="006F3014" w:rsidRDefault="006F30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9E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E6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1B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14"/>
    <w:rsid w:val="000666E0"/>
    <w:rsid w:val="002510B7"/>
    <w:rsid w:val="005C130B"/>
    <w:rsid w:val="006F301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FFC7"/>
  <w15:chartTrackingRefBased/>
  <w15:docId w15:val="{631F9EA7-CD1E-4FFE-8D77-9132D47D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2023-03-18T15:19:00Z</dcterms:created>
  <dcterms:modified xsi:type="dcterms:W3CDTF">2023-03-18T15:21:00Z</dcterms:modified>
</cp:coreProperties>
</file>