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0E5CD" w14:textId="77777777" w:rsidR="006B2F86" w:rsidRDefault="006D3048" w:rsidP="00E71FC3">
      <w:pPr>
        <w:pStyle w:val="NoSpacing"/>
      </w:pPr>
      <w:r>
        <w:rPr>
          <w:u w:val="single"/>
        </w:rPr>
        <w:t>Peter UNKNOWN</w:t>
      </w:r>
      <w:r>
        <w:t xml:space="preserve">   </w:t>
      </w:r>
      <w:proofErr w:type="gramStart"/>
      <w:r>
        <w:t xml:space="preserve">   (</w:t>
      </w:r>
      <w:proofErr w:type="gramEnd"/>
      <w:r>
        <w:t>fl.1494)</w:t>
      </w:r>
    </w:p>
    <w:p w14:paraId="75ACBA3E" w14:textId="477338BA" w:rsidR="006D3048" w:rsidRDefault="006D3048" w:rsidP="00E71FC3">
      <w:pPr>
        <w:pStyle w:val="NoSpacing"/>
      </w:pPr>
      <w:r>
        <w:t xml:space="preserve">Prior of Stanley </w:t>
      </w:r>
      <w:proofErr w:type="spellStart"/>
      <w:proofErr w:type="gramStart"/>
      <w:r>
        <w:t>St.Leonard</w:t>
      </w:r>
      <w:proofErr w:type="spellEnd"/>
      <w:proofErr w:type="gramEnd"/>
      <w:r>
        <w:t>, Gloucestershire.</w:t>
      </w:r>
    </w:p>
    <w:p w14:paraId="2A54190E" w14:textId="7751ED9F" w:rsidR="006D3048" w:rsidRDefault="006D3048" w:rsidP="00E71FC3">
      <w:pPr>
        <w:pStyle w:val="NoSpacing"/>
      </w:pPr>
    </w:p>
    <w:p w14:paraId="1D15EE2A" w14:textId="6D5E8F68" w:rsidR="006D3048" w:rsidRDefault="006D3048" w:rsidP="00E71FC3">
      <w:pPr>
        <w:pStyle w:val="NoSpacing"/>
      </w:pPr>
    </w:p>
    <w:p w14:paraId="5FB073ED" w14:textId="189ACA1A" w:rsidR="006D3048" w:rsidRDefault="006D3048" w:rsidP="00E71FC3">
      <w:pPr>
        <w:pStyle w:val="NoSpacing"/>
      </w:pPr>
      <w:r>
        <w:t xml:space="preserve"> ca.</w:t>
      </w:r>
      <w:r>
        <w:tab/>
        <w:t>1494</w:t>
      </w:r>
      <w:r>
        <w:tab/>
        <w:t>He occurs as Prior.</w:t>
      </w:r>
    </w:p>
    <w:p w14:paraId="054805A4" w14:textId="629C53DC" w:rsidR="006D3048" w:rsidRDefault="006D3048" w:rsidP="00E71FC3">
      <w:pPr>
        <w:pStyle w:val="NoSpacing"/>
      </w:pPr>
      <w:r>
        <w:tab/>
      </w:r>
      <w:r>
        <w:tab/>
        <w:t>(V.C.H. Gloucestershire vol.2 pp.72-3)</w:t>
      </w:r>
    </w:p>
    <w:p w14:paraId="224A1263" w14:textId="0EB03649" w:rsidR="006D3048" w:rsidRDefault="006D3048" w:rsidP="00E71FC3">
      <w:pPr>
        <w:pStyle w:val="NoSpacing"/>
      </w:pPr>
    </w:p>
    <w:p w14:paraId="191F4B97" w14:textId="60A394C1" w:rsidR="006D3048" w:rsidRDefault="006D3048" w:rsidP="00E71FC3">
      <w:pPr>
        <w:pStyle w:val="NoSpacing"/>
      </w:pPr>
    </w:p>
    <w:p w14:paraId="7E8E9317" w14:textId="300DF692" w:rsidR="006D3048" w:rsidRPr="006D3048" w:rsidRDefault="006D3048" w:rsidP="00E71FC3">
      <w:pPr>
        <w:pStyle w:val="NoSpacing"/>
      </w:pPr>
      <w:r>
        <w:t>14 May 2018</w:t>
      </w:r>
      <w:bookmarkStart w:id="0" w:name="_GoBack"/>
      <w:bookmarkEnd w:id="0"/>
    </w:p>
    <w:sectPr w:rsidR="006D3048" w:rsidRPr="006D304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EA716" w14:textId="77777777" w:rsidR="006D3048" w:rsidRDefault="006D3048" w:rsidP="00E71FC3">
      <w:pPr>
        <w:spacing w:after="0" w:line="240" w:lineRule="auto"/>
      </w:pPr>
      <w:r>
        <w:separator/>
      </w:r>
    </w:p>
  </w:endnote>
  <w:endnote w:type="continuationSeparator" w:id="0">
    <w:p w14:paraId="5E8C8516" w14:textId="77777777" w:rsidR="006D3048" w:rsidRDefault="006D30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F866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8059" w14:textId="77777777" w:rsidR="006D3048" w:rsidRDefault="006D3048" w:rsidP="00E71FC3">
      <w:pPr>
        <w:spacing w:after="0" w:line="240" w:lineRule="auto"/>
      </w:pPr>
      <w:r>
        <w:separator/>
      </w:r>
    </w:p>
  </w:footnote>
  <w:footnote w:type="continuationSeparator" w:id="0">
    <w:p w14:paraId="214C91D4" w14:textId="77777777" w:rsidR="006D3048" w:rsidRDefault="006D30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48"/>
    <w:rsid w:val="001A7C09"/>
    <w:rsid w:val="00577BD5"/>
    <w:rsid w:val="00656CBA"/>
    <w:rsid w:val="006A1F77"/>
    <w:rsid w:val="006D3048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A2FD"/>
  <w15:chartTrackingRefBased/>
  <w15:docId w15:val="{508D5A19-24D8-4513-BB20-A2CB2945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2018-05-14T20:54:00Z</dcterms:created>
  <dcterms:modified xsi:type="dcterms:W3CDTF">2018-05-14T20:57:00Z</dcterms:modified>
</cp:coreProperties>
</file>