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B4CE" w14:textId="77777777" w:rsidR="00AA75C2" w:rsidRDefault="00AA75C2" w:rsidP="00AA75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UNKNOWN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fl.1432)</w:t>
      </w:r>
    </w:p>
    <w:p w14:paraId="20EC2AD7" w14:textId="77777777" w:rsidR="00AA75C2" w:rsidRDefault="00AA75C2" w:rsidP="00AA75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Clerk of </w:t>
      </w:r>
      <w:proofErr w:type="spellStart"/>
      <w:proofErr w:type="gramStart"/>
      <w:r>
        <w:rPr>
          <w:rFonts w:cs="Times New Roman"/>
          <w:szCs w:val="24"/>
        </w:rPr>
        <w:t>St.Andrew’s</w:t>
      </w:r>
      <w:proofErr w:type="spellEnd"/>
      <w:proofErr w:type="gramEnd"/>
      <w:r>
        <w:rPr>
          <w:rFonts w:cs="Times New Roman"/>
          <w:szCs w:val="24"/>
        </w:rPr>
        <w:t xml:space="preserve"> church, </w:t>
      </w:r>
      <w:proofErr w:type="spellStart"/>
      <w:r>
        <w:rPr>
          <w:rFonts w:cs="Times New Roman"/>
          <w:szCs w:val="24"/>
        </w:rPr>
        <w:t>St.Albans</w:t>
      </w:r>
      <w:proofErr w:type="spellEnd"/>
      <w:r>
        <w:rPr>
          <w:rFonts w:cs="Times New Roman"/>
          <w:szCs w:val="24"/>
        </w:rPr>
        <w:t>.</w:t>
      </w:r>
    </w:p>
    <w:p w14:paraId="1F343214" w14:textId="77777777" w:rsidR="00AA75C2" w:rsidRDefault="00AA75C2" w:rsidP="00AA75C2">
      <w:pPr>
        <w:pStyle w:val="NoSpacing"/>
        <w:rPr>
          <w:rFonts w:cs="Times New Roman"/>
          <w:szCs w:val="24"/>
        </w:rPr>
      </w:pPr>
    </w:p>
    <w:p w14:paraId="3071F70B" w14:textId="77777777" w:rsidR="00AA75C2" w:rsidRDefault="00AA75C2" w:rsidP="00AA75C2">
      <w:pPr>
        <w:pStyle w:val="NoSpacing"/>
        <w:rPr>
          <w:rFonts w:cs="Times New Roman"/>
          <w:szCs w:val="24"/>
        </w:rPr>
      </w:pPr>
    </w:p>
    <w:p w14:paraId="1F1F294E" w14:textId="77777777" w:rsidR="00AA75C2" w:rsidRDefault="00AA75C2" w:rsidP="00AA75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Aug.1432</w:t>
      </w:r>
      <w:r>
        <w:rPr>
          <w:rFonts w:cs="Times New Roman"/>
          <w:szCs w:val="24"/>
        </w:rPr>
        <w:tab/>
        <w:t xml:space="preserve">He had a bequest in the Will of William </w:t>
      </w:r>
      <w:proofErr w:type="spellStart"/>
      <w:r>
        <w:rPr>
          <w:rFonts w:cs="Times New Roman"/>
          <w:szCs w:val="24"/>
        </w:rPr>
        <w:t>Wyghtman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(q.v.).</w:t>
      </w:r>
    </w:p>
    <w:p w14:paraId="098053AE" w14:textId="77777777" w:rsidR="00AA75C2" w:rsidRDefault="00AA75C2" w:rsidP="00AA75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</w:p>
    <w:p w14:paraId="1B16F27C" w14:textId="77777777" w:rsidR="00AA75C2" w:rsidRDefault="00AA75C2" w:rsidP="00AA75C2">
      <w:pPr>
        <w:pStyle w:val="NoSpacing"/>
        <w:ind w:left="720" w:firstLine="720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vol.I</w:t>
      </w:r>
      <w:proofErr w:type="spellEnd"/>
      <w:proofErr w:type="gramEnd"/>
      <w:r>
        <w:rPr>
          <w:rFonts w:cs="Times New Roman"/>
          <w:szCs w:val="24"/>
        </w:rPr>
        <w:t xml:space="preserve"> p.315)</w:t>
      </w:r>
    </w:p>
    <w:p w14:paraId="5A614255" w14:textId="77777777" w:rsidR="00AA75C2" w:rsidRDefault="00AA75C2" w:rsidP="00AA75C2">
      <w:pPr>
        <w:pStyle w:val="NoSpacing"/>
        <w:rPr>
          <w:rFonts w:cs="Times New Roman"/>
          <w:szCs w:val="24"/>
        </w:rPr>
      </w:pPr>
    </w:p>
    <w:p w14:paraId="603A9510" w14:textId="77777777" w:rsidR="00AA75C2" w:rsidRDefault="00AA75C2" w:rsidP="00AA75C2">
      <w:pPr>
        <w:pStyle w:val="NoSpacing"/>
        <w:rPr>
          <w:rFonts w:cs="Times New Roman"/>
          <w:szCs w:val="24"/>
        </w:rPr>
      </w:pPr>
    </w:p>
    <w:p w14:paraId="42756D04" w14:textId="77777777" w:rsidR="00AA75C2" w:rsidRDefault="00AA75C2" w:rsidP="00AA75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November 2022</w:t>
      </w:r>
    </w:p>
    <w:p w14:paraId="71367D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BA1A" w14:textId="77777777" w:rsidR="00AA75C2" w:rsidRDefault="00AA75C2" w:rsidP="009139A6">
      <w:r>
        <w:separator/>
      </w:r>
    </w:p>
  </w:endnote>
  <w:endnote w:type="continuationSeparator" w:id="0">
    <w:p w14:paraId="13783661" w14:textId="77777777" w:rsidR="00AA75C2" w:rsidRDefault="00AA75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F6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C5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C6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E4D1" w14:textId="77777777" w:rsidR="00AA75C2" w:rsidRDefault="00AA75C2" w:rsidP="009139A6">
      <w:r>
        <w:separator/>
      </w:r>
    </w:p>
  </w:footnote>
  <w:footnote w:type="continuationSeparator" w:id="0">
    <w:p w14:paraId="01BA6B45" w14:textId="77777777" w:rsidR="00AA75C2" w:rsidRDefault="00AA75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CC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F1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DB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C2"/>
    <w:rsid w:val="000666E0"/>
    <w:rsid w:val="002510B7"/>
    <w:rsid w:val="005C130B"/>
    <w:rsid w:val="00826F5C"/>
    <w:rsid w:val="009139A6"/>
    <w:rsid w:val="009448BB"/>
    <w:rsid w:val="00947624"/>
    <w:rsid w:val="00A3176C"/>
    <w:rsid w:val="00AA75C2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4C0D"/>
  <w15:chartTrackingRefBased/>
  <w15:docId w15:val="{7DB2D293-82FD-48C4-B28F-523B92C9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2022-11-12T21:48:00Z</dcterms:created>
  <dcterms:modified xsi:type="dcterms:W3CDTF">2022-11-12T21:49:00Z</dcterms:modified>
</cp:coreProperties>
</file>