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4193" w14:textId="77777777" w:rsidR="00501E2C" w:rsidRDefault="00501E2C" w:rsidP="00501E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484789DB" w14:textId="77777777" w:rsidR="00501E2C" w:rsidRDefault="00501E2C" w:rsidP="00501E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Clerk of the Chapel of </w:t>
      </w:r>
      <w:proofErr w:type="spellStart"/>
      <w:proofErr w:type="gramStart"/>
      <w:r>
        <w:rPr>
          <w:rFonts w:cs="Times New Roman"/>
          <w:szCs w:val="24"/>
        </w:rPr>
        <w:t>St.Andrews</w:t>
      </w:r>
      <w:proofErr w:type="spellEnd"/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.</w:t>
      </w:r>
    </w:p>
    <w:p w14:paraId="7B806E25" w14:textId="77777777" w:rsidR="00501E2C" w:rsidRDefault="00501E2C" w:rsidP="00501E2C">
      <w:pPr>
        <w:pStyle w:val="NoSpacing"/>
        <w:rPr>
          <w:rFonts w:cs="Times New Roman"/>
          <w:szCs w:val="24"/>
        </w:rPr>
      </w:pPr>
    </w:p>
    <w:p w14:paraId="090E8E9C" w14:textId="77777777" w:rsidR="00501E2C" w:rsidRDefault="00501E2C" w:rsidP="00501E2C">
      <w:pPr>
        <w:pStyle w:val="NoSpacing"/>
        <w:rPr>
          <w:rFonts w:cs="Times New Roman"/>
          <w:szCs w:val="24"/>
        </w:rPr>
      </w:pPr>
    </w:p>
    <w:p w14:paraId="0E81B23E" w14:textId="77777777" w:rsidR="00501E2C" w:rsidRDefault="00501E2C" w:rsidP="00501E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May1433</w:t>
      </w:r>
      <w:r>
        <w:rPr>
          <w:rFonts w:cs="Times New Roman"/>
          <w:szCs w:val="24"/>
        </w:rPr>
        <w:tab/>
        <w:t xml:space="preserve">He had a bequest in the Will of Henry </w:t>
      </w:r>
      <w:proofErr w:type="spellStart"/>
      <w:r>
        <w:rPr>
          <w:rFonts w:cs="Times New Roman"/>
          <w:szCs w:val="24"/>
        </w:rPr>
        <w:t>Fowcher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209FB783" w14:textId="77777777" w:rsidR="00501E2C" w:rsidRDefault="00501E2C" w:rsidP="00501E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2A4FDEE7" w14:textId="77777777" w:rsidR="00501E2C" w:rsidRDefault="00501E2C" w:rsidP="00501E2C">
      <w:pPr>
        <w:pStyle w:val="NoSpacing"/>
        <w:rPr>
          <w:rFonts w:cs="Times New Roman"/>
          <w:szCs w:val="24"/>
        </w:rPr>
      </w:pPr>
    </w:p>
    <w:p w14:paraId="5527143D" w14:textId="77777777" w:rsidR="00501E2C" w:rsidRDefault="00501E2C" w:rsidP="00501E2C">
      <w:pPr>
        <w:pStyle w:val="NoSpacing"/>
        <w:rPr>
          <w:rFonts w:cs="Times New Roman"/>
          <w:szCs w:val="24"/>
        </w:rPr>
      </w:pPr>
    </w:p>
    <w:p w14:paraId="57405D92" w14:textId="77777777" w:rsidR="00501E2C" w:rsidRDefault="00501E2C" w:rsidP="00501E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March 2023</w:t>
      </w:r>
    </w:p>
    <w:p w14:paraId="384320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6352" w14:textId="77777777" w:rsidR="00501E2C" w:rsidRDefault="00501E2C" w:rsidP="009139A6">
      <w:r>
        <w:separator/>
      </w:r>
    </w:p>
  </w:endnote>
  <w:endnote w:type="continuationSeparator" w:id="0">
    <w:p w14:paraId="40D942F1" w14:textId="77777777" w:rsidR="00501E2C" w:rsidRDefault="00501E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47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D4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76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C4BE" w14:textId="77777777" w:rsidR="00501E2C" w:rsidRDefault="00501E2C" w:rsidP="009139A6">
      <w:r>
        <w:separator/>
      </w:r>
    </w:p>
  </w:footnote>
  <w:footnote w:type="continuationSeparator" w:id="0">
    <w:p w14:paraId="2BDE968D" w14:textId="77777777" w:rsidR="00501E2C" w:rsidRDefault="00501E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F8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A4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76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2C"/>
    <w:rsid w:val="000666E0"/>
    <w:rsid w:val="002510B7"/>
    <w:rsid w:val="00501E2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7BBD"/>
  <w15:chartTrackingRefBased/>
  <w15:docId w15:val="{D5E7C922-2F59-4C1C-9FDF-63F9246E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2023-03-15T20:40:00Z</dcterms:created>
  <dcterms:modified xsi:type="dcterms:W3CDTF">2023-03-15T20:41:00Z</dcterms:modified>
</cp:coreProperties>
</file>