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1C98" w14:textId="77777777" w:rsidR="00F35F9C" w:rsidRDefault="00F35F9C" w:rsidP="00F35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fl.1428)</w:t>
      </w:r>
    </w:p>
    <w:p w14:paraId="6783C3EA" w14:textId="77777777" w:rsidR="00F35F9C" w:rsidRDefault="00F35F9C" w:rsidP="00F35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St.Andrew’s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FFD9E6" w14:textId="77777777" w:rsidR="00F35F9C" w:rsidRDefault="00F35F9C" w:rsidP="00F35F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5729FE" w14:textId="77777777" w:rsidR="00F35F9C" w:rsidRDefault="00F35F9C" w:rsidP="00F35F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F2BC27" w14:textId="77777777" w:rsidR="00F35F9C" w:rsidRDefault="00F35F9C" w:rsidP="00F35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Nov.1428</w:t>
      </w:r>
      <w:r>
        <w:rPr>
          <w:rFonts w:ascii="Times New Roman" w:hAnsi="Times New Roman" w:cs="Times New Roman"/>
          <w:sz w:val="24"/>
          <w:szCs w:val="24"/>
        </w:rPr>
        <w:tab/>
        <w:t xml:space="preserve">He had a bequest in the Will of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Wyrhylle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13291DEE" w14:textId="77777777" w:rsidR="00F35F9C" w:rsidRDefault="00F35F9C" w:rsidP="00F35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DED62" w14:textId="77777777" w:rsidR="00F35F9C" w:rsidRDefault="00F35F9C" w:rsidP="00F35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p.232)</w:t>
      </w:r>
    </w:p>
    <w:p w14:paraId="33388BBD" w14:textId="77777777" w:rsidR="00F35F9C" w:rsidRDefault="00F35F9C" w:rsidP="00F35F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55A1E9" w14:textId="77777777" w:rsidR="00F35F9C" w:rsidRDefault="00F35F9C" w:rsidP="00F35F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312FBA" w14:textId="77777777" w:rsidR="00F35F9C" w:rsidRDefault="00F35F9C" w:rsidP="00F35F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June 2021</w:t>
      </w:r>
    </w:p>
    <w:p w14:paraId="10A93A9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3CCC" w14:textId="77777777" w:rsidR="00F35F9C" w:rsidRDefault="00F35F9C" w:rsidP="009139A6">
      <w:r>
        <w:separator/>
      </w:r>
    </w:p>
  </w:endnote>
  <w:endnote w:type="continuationSeparator" w:id="0">
    <w:p w14:paraId="1E47964E" w14:textId="77777777" w:rsidR="00F35F9C" w:rsidRDefault="00F35F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21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CC9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49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890E" w14:textId="77777777" w:rsidR="00F35F9C" w:rsidRDefault="00F35F9C" w:rsidP="009139A6">
      <w:r>
        <w:separator/>
      </w:r>
    </w:p>
  </w:footnote>
  <w:footnote w:type="continuationSeparator" w:id="0">
    <w:p w14:paraId="00128E64" w14:textId="77777777" w:rsidR="00F35F9C" w:rsidRDefault="00F35F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BC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83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E9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9C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35F9C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2FCE2"/>
  <w15:chartTrackingRefBased/>
  <w15:docId w15:val="{4E8BAC54-58DD-45E8-AC12-14418133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2021-06-15T11:32:00Z</dcterms:created>
  <dcterms:modified xsi:type="dcterms:W3CDTF">2021-06-15T11:32:00Z</dcterms:modified>
</cp:coreProperties>
</file>