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616C" w14:textId="2EFC302B" w:rsidR="00502B28" w:rsidRDefault="00502B28" w:rsidP="00502B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UNKNOWN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fl.1429)</w:t>
      </w:r>
    </w:p>
    <w:p w14:paraId="1BD0A326" w14:textId="6405A4A5" w:rsidR="00502B28" w:rsidRDefault="00502B28" w:rsidP="00502B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Clerk.</w:t>
      </w:r>
    </w:p>
    <w:p w14:paraId="7DA0282C" w14:textId="77777777" w:rsidR="00502B28" w:rsidRDefault="00502B28" w:rsidP="00502B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22C2E" w14:textId="77777777" w:rsidR="00502B28" w:rsidRDefault="00502B28" w:rsidP="00502B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D58E7F" w14:textId="77777777" w:rsidR="00502B28" w:rsidRDefault="00502B28" w:rsidP="00502B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Jun.1429</w:t>
      </w:r>
      <w:r>
        <w:rPr>
          <w:rFonts w:ascii="Times New Roman" w:hAnsi="Times New Roman" w:cs="Times New Roman"/>
          <w:sz w:val="24"/>
          <w:szCs w:val="24"/>
        </w:rPr>
        <w:tab/>
        <w:t xml:space="preserve">He had a bequest in the Will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Bayly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2C850F1" w14:textId="77777777" w:rsidR="00502B28" w:rsidRDefault="00502B28" w:rsidP="00502B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p.232)</w:t>
      </w:r>
    </w:p>
    <w:p w14:paraId="59D5E6DF" w14:textId="77777777" w:rsidR="00502B28" w:rsidRDefault="00502B28" w:rsidP="00502B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6D120" w14:textId="77777777" w:rsidR="00502B28" w:rsidRDefault="00502B28" w:rsidP="00502B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91C0D8" w14:textId="77777777" w:rsidR="00502B28" w:rsidRDefault="00502B28" w:rsidP="00502B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July 2021</w:t>
      </w:r>
    </w:p>
    <w:p w14:paraId="00C10300" w14:textId="00A00101" w:rsidR="00502B28" w:rsidRPr="00502B28" w:rsidRDefault="00502B28" w:rsidP="00502B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02B28" w:rsidRPr="00502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91D1" w14:textId="77777777" w:rsidR="00BE061F" w:rsidRDefault="00BE061F" w:rsidP="009139A6">
      <w:r>
        <w:separator/>
      </w:r>
    </w:p>
  </w:endnote>
  <w:endnote w:type="continuationSeparator" w:id="0">
    <w:p w14:paraId="62B74553" w14:textId="77777777" w:rsidR="00BE061F" w:rsidRDefault="00BE06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4E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020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90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DF3A" w14:textId="77777777" w:rsidR="00BE061F" w:rsidRDefault="00BE061F" w:rsidP="009139A6">
      <w:r>
        <w:separator/>
      </w:r>
    </w:p>
  </w:footnote>
  <w:footnote w:type="continuationSeparator" w:id="0">
    <w:p w14:paraId="7DCB187D" w14:textId="77777777" w:rsidR="00BE061F" w:rsidRDefault="00BE06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AA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13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AE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1F"/>
    <w:rsid w:val="000666E0"/>
    <w:rsid w:val="002510B7"/>
    <w:rsid w:val="00502B28"/>
    <w:rsid w:val="005C130B"/>
    <w:rsid w:val="00826F5C"/>
    <w:rsid w:val="009139A6"/>
    <w:rsid w:val="009448BB"/>
    <w:rsid w:val="00A3176C"/>
    <w:rsid w:val="00AE65F8"/>
    <w:rsid w:val="00BA00AB"/>
    <w:rsid w:val="00BE061F"/>
    <w:rsid w:val="00CB4ED9"/>
    <w:rsid w:val="00EB3209"/>
    <w:rsid w:val="00F5287F"/>
    <w:rsid w:val="00F9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8B04"/>
  <w15:chartTrackingRefBased/>
  <w15:docId w15:val="{58668944-E155-4FF0-BDC2-6050AF27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2021-07-26T19:09:00Z</dcterms:created>
  <dcterms:modified xsi:type="dcterms:W3CDTF">2021-07-26T19:31:00Z</dcterms:modified>
</cp:coreProperties>
</file>