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DD20" w14:textId="77777777" w:rsidR="00462C96" w:rsidRDefault="00462C96" w:rsidP="00462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Ralph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DF3B96A" w14:textId="77777777" w:rsidR="00462C96" w:rsidRDefault="00462C96" w:rsidP="00462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Sawley</w:t>
      </w:r>
      <w:proofErr w:type="spellEnd"/>
      <w:r>
        <w:rPr>
          <w:rFonts w:ascii="Times New Roman" w:hAnsi="Times New Roman" w:cs="Times New Roman"/>
        </w:rPr>
        <w:t>, Derbyshire. Chaplain.</w:t>
      </w:r>
    </w:p>
    <w:p w14:paraId="6A1CF876" w14:textId="77777777" w:rsidR="00462C96" w:rsidRDefault="00462C96" w:rsidP="00462C96">
      <w:pPr>
        <w:rPr>
          <w:rFonts w:ascii="Times New Roman" w:hAnsi="Times New Roman" w:cs="Times New Roman"/>
        </w:rPr>
      </w:pPr>
    </w:p>
    <w:p w14:paraId="7474C8B7" w14:textId="77777777" w:rsidR="00462C96" w:rsidRDefault="00462C96" w:rsidP="00462C96">
      <w:pPr>
        <w:rPr>
          <w:rFonts w:ascii="Times New Roman" w:hAnsi="Times New Roman" w:cs="Times New Roman"/>
        </w:rPr>
      </w:pPr>
    </w:p>
    <w:p w14:paraId="3F450C5E" w14:textId="77777777" w:rsidR="00462C96" w:rsidRDefault="00462C96" w:rsidP="00462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Syngelton</w:t>
      </w:r>
      <w:proofErr w:type="spellEnd"/>
      <w:r>
        <w:rPr>
          <w:rFonts w:ascii="Times New Roman" w:hAnsi="Times New Roman" w:cs="Times New Roman"/>
        </w:rPr>
        <w:t>(q.v.) brought a plaint of trespass and taking against</w:t>
      </w:r>
    </w:p>
    <w:p w14:paraId="56F83D9A" w14:textId="77777777" w:rsidR="00462C96" w:rsidRDefault="00462C96" w:rsidP="00462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William Bothe(q.v.), William </w:t>
      </w:r>
      <w:proofErr w:type="spellStart"/>
      <w:r>
        <w:rPr>
          <w:rFonts w:ascii="Times New Roman" w:hAnsi="Times New Roman" w:cs="Times New Roman"/>
        </w:rPr>
        <w:t>Cutte</w:t>
      </w:r>
      <w:proofErr w:type="spellEnd"/>
      <w:r>
        <w:rPr>
          <w:rFonts w:ascii="Times New Roman" w:hAnsi="Times New Roman" w:cs="Times New Roman"/>
        </w:rPr>
        <w:t>(q.v.), Ralph Unknown(q.v.) and</w:t>
      </w:r>
    </w:p>
    <w:p w14:paraId="0C60136B" w14:textId="77777777" w:rsidR="00462C96" w:rsidRDefault="00462C96" w:rsidP="00462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Henry Smyth(q.v.),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Sawley</w:t>
      </w:r>
      <w:proofErr w:type="spellEnd"/>
      <w:r>
        <w:rPr>
          <w:rFonts w:ascii="Times New Roman" w:hAnsi="Times New Roman" w:cs="Times New Roman"/>
        </w:rPr>
        <w:t>, Derbyshire.</w:t>
      </w:r>
    </w:p>
    <w:p w14:paraId="5CD59482" w14:textId="77777777" w:rsidR="00462C96" w:rsidRDefault="00462C96" w:rsidP="00462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8AF389D" w14:textId="77777777" w:rsidR="00462C96" w:rsidRDefault="00462C96" w:rsidP="00462C96">
      <w:pPr>
        <w:rPr>
          <w:rFonts w:ascii="Times New Roman" w:hAnsi="Times New Roman" w:cs="Times New Roman"/>
        </w:rPr>
      </w:pPr>
    </w:p>
    <w:p w14:paraId="451B9C67" w14:textId="77777777" w:rsidR="00462C96" w:rsidRDefault="00462C96" w:rsidP="00462C96">
      <w:pPr>
        <w:rPr>
          <w:rFonts w:ascii="Times New Roman" w:hAnsi="Times New Roman" w:cs="Times New Roman"/>
        </w:rPr>
      </w:pPr>
    </w:p>
    <w:p w14:paraId="4F4BEC31" w14:textId="77777777" w:rsidR="00462C96" w:rsidRDefault="00462C96" w:rsidP="00462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February 2019</w:t>
      </w:r>
    </w:p>
    <w:p w14:paraId="2D639451" w14:textId="77777777" w:rsidR="006B2F86" w:rsidRPr="00E71FC3" w:rsidRDefault="00462C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4A16" w14:textId="77777777" w:rsidR="00462C96" w:rsidRDefault="00462C96" w:rsidP="00E71FC3">
      <w:r>
        <w:separator/>
      </w:r>
    </w:p>
  </w:endnote>
  <w:endnote w:type="continuationSeparator" w:id="0">
    <w:p w14:paraId="3E1454A8" w14:textId="77777777" w:rsidR="00462C96" w:rsidRDefault="00462C9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0E5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DB7E6" w14:textId="77777777" w:rsidR="00462C96" w:rsidRDefault="00462C96" w:rsidP="00E71FC3">
      <w:r>
        <w:separator/>
      </w:r>
    </w:p>
  </w:footnote>
  <w:footnote w:type="continuationSeparator" w:id="0">
    <w:p w14:paraId="2B5ACAEF" w14:textId="77777777" w:rsidR="00462C96" w:rsidRDefault="00462C9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96"/>
    <w:rsid w:val="001A7C09"/>
    <w:rsid w:val="00462C9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246D"/>
  <w15:chartTrackingRefBased/>
  <w15:docId w15:val="{7DF084BB-61D6-4C9B-B202-DF16B52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C9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2019-02-11T19:51:00Z</dcterms:created>
  <dcterms:modified xsi:type="dcterms:W3CDTF">2019-02-11T19:52:00Z</dcterms:modified>
</cp:coreProperties>
</file>