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5360A" w14:textId="0AC6D111" w:rsidR="006F043C" w:rsidRDefault="006F043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Reginald UNKNOWN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084F3892" w14:textId="6239DFC6" w:rsidR="006F043C" w:rsidRDefault="006F043C" w:rsidP="009139A6">
      <w:pPr>
        <w:pStyle w:val="NoSpacing"/>
        <w:rPr>
          <w:rFonts w:cs="Times New Roman"/>
          <w:szCs w:val="24"/>
        </w:rPr>
      </w:pPr>
    </w:p>
    <w:p w14:paraId="614AAB9C" w14:textId="08A6631B" w:rsidR="006F043C" w:rsidRDefault="006F043C" w:rsidP="009139A6">
      <w:pPr>
        <w:pStyle w:val="NoSpacing"/>
        <w:rPr>
          <w:rFonts w:cs="Times New Roman"/>
          <w:szCs w:val="24"/>
        </w:rPr>
      </w:pPr>
    </w:p>
    <w:p w14:paraId="7234B7B5" w14:textId="6A5B5D38" w:rsidR="006F043C" w:rsidRDefault="006F043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Margaret, daughter of Johanna </w:t>
      </w:r>
      <w:proofErr w:type="spellStart"/>
      <w:r>
        <w:rPr>
          <w:rFonts w:cs="Times New Roman"/>
          <w:szCs w:val="24"/>
        </w:rPr>
        <w:t>Barbor</w:t>
      </w:r>
      <w:proofErr w:type="spellEnd"/>
      <w:r>
        <w:rPr>
          <w:rFonts w:cs="Times New Roman"/>
          <w:szCs w:val="24"/>
        </w:rPr>
        <w:t xml:space="preserve"> of Chipping Barnet(q.v.).</w:t>
      </w:r>
    </w:p>
    <w:p w14:paraId="4E140BFA" w14:textId="09854601" w:rsidR="006F043C" w:rsidRDefault="006F043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Herts Genealogist and Antiquary”  </w:t>
      </w:r>
      <w:proofErr w:type="spellStart"/>
      <w:r>
        <w:rPr>
          <w:rFonts w:cs="Times New Roman"/>
          <w:szCs w:val="24"/>
        </w:rPr>
        <w:t>ed.William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p.317)</w:t>
      </w:r>
    </w:p>
    <w:p w14:paraId="58DB3794" w14:textId="6CF010D7" w:rsidR="006F043C" w:rsidRDefault="006F043C" w:rsidP="009139A6">
      <w:pPr>
        <w:pStyle w:val="NoSpacing"/>
        <w:rPr>
          <w:rFonts w:cs="Times New Roman"/>
          <w:szCs w:val="24"/>
        </w:rPr>
      </w:pPr>
    </w:p>
    <w:p w14:paraId="50C2ED68" w14:textId="611A9ECC" w:rsidR="006F043C" w:rsidRDefault="006F043C" w:rsidP="009139A6">
      <w:pPr>
        <w:pStyle w:val="NoSpacing"/>
        <w:rPr>
          <w:rFonts w:cs="Times New Roman"/>
          <w:szCs w:val="24"/>
        </w:rPr>
      </w:pPr>
    </w:p>
    <w:p w14:paraId="554AE727" w14:textId="347348F5" w:rsidR="006F043C" w:rsidRDefault="006F043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Aug.1433</w:t>
      </w:r>
      <w:r>
        <w:rPr>
          <w:rFonts w:cs="Times New Roman"/>
          <w:szCs w:val="24"/>
        </w:rPr>
        <w:tab/>
        <w:t>Johanna made them joint executors of her Will.   (ibid.)</w:t>
      </w:r>
    </w:p>
    <w:p w14:paraId="45C29B79" w14:textId="55D33AD6" w:rsidR="006F043C" w:rsidRDefault="006F043C" w:rsidP="009139A6">
      <w:pPr>
        <w:pStyle w:val="NoSpacing"/>
        <w:rPr>
          <w:rFonts w:cs="Times New Roman"/>
          <w:szCs w:val="24"/>
        </w:rPr>
      </w:pPr>
    </w:p>
    <w:p w14:paraId="23850154" w14:textId="4090C856" w:rsidR="006F043C" w:rsidRDefault="006F043C" w:rsidP="009139A6">
      <w:pPr>
        <w:pStyle w:val="NoSpacing"/>
        <w:rPr>
          <w:rFonts w:cs="Times New Roman"/>
          <w:szCs w:val="24"/>
        </w:rPr>
      </w:pPr>
    </w:p>
    <w:p w14:paraId="0D625666" w14:textId="66631E41" w:rsidR="006F043C" w:rsidRPr="006F043C" w:rsidRDefault="006F043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March 2023</w:t>
      </w:r>
    </w:p>
    <w:sectPr w:rsidR="006F043C" w:rsidRPr="006F04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46A10" w14:textId="77777777" w:rsidR="00EA39B2" w:rsidRDefault="00EA39B2" w:rsidP="009139A6">
      <w:r>
        <w:separator/>
      </w:r>
    </w:p>
  </w:endnote>
  <w:endnote w:type="continuationSeparator" w:id="0">
    <w:p w14:paraId="3D528984" w14:textId="77777777" w:rsidR="00EA39B2" w:rsidRDefault="00EA39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E47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45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F22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A589" w14:textId="77777777" w:rsidR="00EA39B2" w:rsidRDefault="00EA39B2" w:rsidP="009139A6">
      <w:r>
        <w:separator/>
      </w:r>
    </w:p>
  </w:footnote>
  <w:footnote w:type="continuationSeparator" w:id="0">
    <w:p w14:paraId="6F9CCEE5" w14:textId="77777777" w:rsidR="00EA39B2" w:rsidRDefault="00EA39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9C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1B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96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B2"/>
    <w:rsid w:val="000666E0"/>
    <w:rsid w:val="002510B7"/>
    <w:rsid w:val="005C130B"/>
    <w:rsid w:val="006F043C"/>
    <w:rsid w:val="00826F5C"/>
    <w:rsid w:val="009139A6"/>
    <w:rsid w:val="009448BB"/>
    <w:rsid w:val="00947624"/>
    <w:rsid w:val="00A3176C"/>
    <w:rsid w:val="00AE65F8"/>
    <w:rsid w:val="00BA00AB"/>
    <w:rsid w:val="00CB4ED9"/>
    <w:rsid w:val="00EA39B2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5672"/>
  <w15:chartTrackingRefBased/>
  <w15:docId w15:val="{26D2E981-EF4F-4853-B650-6CCFCCA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2023-03-19T22:07:00Z</dcterms:created>
  <dcterms:modified xsi:type="dcterms:W3CDTF">2023-03-19T22:21:00Z</dcterms:modified>
</cp:coreProperties>
</file>