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46E6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0139C8FD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046D0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9562E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Aug.1400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Chipping Norton,</w:t>
      </w:r>
    </w:p>
    <w:p w14:paraId="1C3C0608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lands of the late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5C01E7F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D3B6A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https://inquisitionspostmortem.ac.uk/view/inquisition/18-050/52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5ED3D0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0BF0F" w14:textId="77777777" w:rsidR="0061184E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E7CE3" w14:textId="77777777" w:rsidR="0061184E" w:rsidRPr="00964975" w:rsidRDefault="0061184E" w:rsidP="006118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2022</w:t>
      </w:r>
    </w:p>
    <w:p w14:paraId="565DA9DE" w14:textId="4669F385" w:rsidR="00BA00AB" w:rsidRPr="0061184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11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B26E" w14:textId="77777777" w:rsidR="0061184E" w:rsidRDefault="0061184E" w:rsidP="009139A6">
      <w:r>
        <w:separator/>
      </w:r>
    </w:p>
  </w:endnote>
  <w:endnote w:type="continuationSeparator" w:id="0">
    <w:p w14:paraId="5050EAD1" w14:textId="77777777" w:rsidR="0061184E" w:rsidRDefault="006118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D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7BF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0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90D3" w14:textId="77777777" w:rsidR="0061184E" w:rsidRDefault="0061184E" w:rsidP="009139A6">
      <w:r>
        <w:separator/>
      </w:r>
    </w:p>
  </w:footnote>
  <w:footnote w:type="continuationSeparator" w:id="0">
    <w:p w14:paraId="3DA1B38F" w14:textId="77777777" w:rsidR="0061184E" w:rsidRDefault="006118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06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06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D7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4E"/>
    <w:rsid w:val="000666E0"/>
    <w:rsid w:val="002510B7"/>
    <w:rsid w:val="005C130B"/>
    <w:rsid w:val="0061184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2201"/>
  <w15:chartTrackingRefBased/>
  <w15:docId w15:val="{3415BB5A-1CB1-4015-A67E-627ADB29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18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50/5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2022-02-06T19:56:00Z</dcterms:created>
  <dcterms:modified xsi:type="dcterms:W3CDTF">2022-02-06T20:09:00Z</dcterms:modified>
</cp:coreProperties>
</file>