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1BFE5" w14:textId="77777777" w:rsidR="001778BD" w:rsidRDefault="001778BD" w:rsidP="001778B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Richard UNKNOWN (?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SWYBROK)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(fl.1400)</w:t>
      </w:r>
    </w:p>
    <w:p w14:paraId="499B5589" w14:textId="77777777" w:rsidR="001778BD" w:rsidRDefault="001778BD" w:rsidP="001778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2D3C17" w14:textId="77777777" w:rsidR="001778BD" w:rsidRDefault="001778BD" w:rsidP="001778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672E99" w14:textId="77777777" w:rsidR="001778BD" w:rsidRDefault="001778BD" w:rsidP="001778B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 Mar.1400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Wing, Buckinghamshire,</w:t>
      </w:r>
    </w:p>
    <w:p w14:paraId="0A73812C" w14:textId="77777777" w:rsidR="001778BD" w:rsidRDefault="001778BD" w:rsidP="001778B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lands of Sir Bernard </w:t>
      </w:r>
      <w:proofErr w:type="spellStart"/>
      <w:r>
        <w:rPr>
          <w:rFonts w:ascii="Times New Roman" w:hAnsi="Times New Roman" w:cs="Times New Roman"/>
          <w:sz w:val="24"/>
          <w:szCs w:val="24"/>
        </w:rPr>
        <w:t>Brocas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0C2F2372" w14:textId="77777777" w:rsidR="001778BD" w:rsidRDefault="001778BD" w:rsidP="001778B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18-42)</w:t>
      </w:r>
    </w:p>
    <w:p w14:paraId="076F7135" w14:textId="77777777" w:rsidR="001778BD" w:rsidRDefault="001778BD" w:rsidP="001778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56B8D9" w14:textId="77777777" w:rsidR="001778BD" w:rsidRDefault="001778BD" w:rsidP="001778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FE3851" w14:textId="77777777" w:rsidR="001778BD" w:rsidRPr="007D17D0" w:rsidRDefault="001778BD" w:rsidP="001778B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June 2021</w:t>
      </w:r>
    </w:p>
    <w:p w14:paraId="4141AB05" w14:textId="29C37350" w:rsidR="00BA00AB" w:rsidRPr="001778BD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1778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4253F" w14:textId="77777777" w:rsidR="001778BD" w:rsidRDefault="001778BD" w:rsidP="009139A6">
      <w:r>
        <w:separator/>
      </w:r>
    </w:p>
  </w:endnote>
  <w:endnote w:type="continuationSeparator" w:id="0">
    <w:p w14:paraId="077079CC" w14:textId="77777777" w:rsidR="001778BD" w:rsidRDefault="001778B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0FF3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451DA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3939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AAD92" w14:textId="77777777" w:rsidR="001778BD" w:rsidRDefault="001778BD" w:rsidP="009139A6">
      <w:r>
        <w:separator/>
      </w:r>
    </w:p>
  </w:footnote>
  <w:footnote w:type="continuationSeparator" w:id="0">
    <w:p w14:paraId="4E7658F6" w14:textId="77777777" w:rsidR="001778BD" w:rsidRDefault="001778B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3082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32D7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3459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8BD"/>
    <w:rsid w:val="000666E0"/>
    <w:rsid w:val="001778BD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2AC11"/>
  <w15:chartTrackingRefBased/>
  <w15:docId w15:val="{D12FD276-A224-4747-8F17-2547CC56C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2021-06-23T15:45:00Z</dcterms:created>
  <dcterms:modified xsi:type="dcterms:W3CDTF">2021-06-23T15:46:00Z</dcterms:modified>
</cp:coreProperties>
</file>