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BB515" w14:textId="36534DBF" w:rsidR="002D20A2" w:rsidRDefault="002D20A2" w:rsidP="002D2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 (PE … Y)</w:t>
      </w:r>
      <w:r>
        <w:rPr>
          <w:rFonts w:ascii="Times New Roman" w:hAnsi="Times New Roman" w:cs="Times New Roman"/>
          <w:sz w:val="24"/>
          <w:szCs w:val="24"/>
        </w:rPr>
        <w:t xml:space="preserve">       (fl.1406)</w:t>
      </w:r>
    </w:p>
    <w:p w14:paraId="4ECED1B3" w14:textId="77777777" w:rsidR="002D20A2" w:rsidRDefault="002D20A2" w:rsidP="002D2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FAF85" w14:textId="77777777" w:rsidR="002D20A2" w:rsidRDefault="002D20A2" w:rsidP="002D2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0D65F2" w14:textId="77777777" w:rsidR="002D20A2" w:rsidRDefault="002D20A2" w:rsidP="002D20A2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Dec.1406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Grandpont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0CCCA8" w14:textId="77777777" w:rsidR="002D20A2" w:rsidRDefault="002D20A2" w:rsidP="002D20A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Berkshire, into lands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Estbury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6141768" w14:textId="77777777" w:rsidR="002D20A2" w:rsidRDefault="002D20A2" w:rsidP="002D2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19-36)</w:t>
      </w:r>
    </w:p>
    <w:p w14:paraId="3F1F882E" w14:textId="77777777" w:rsidR="00D61199" w:rsidRDefault="00D61199" w:rsidP="002D2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2CA78" w14:textId="77777777" w:rsidR="002D20A2" w:rsidRDefault="002D20A2" w:rsidP="002D2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AE47B2" w14:textId="77777777" w:rsidR="002D20A2" w:rsidRDefault="002D20A2" w:rsidP="002D2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0132F0" w14:textId="77777777" w:rsidR="002D20A2" w:rsidRPr="00D02966" w:rsidRDefault="002D20A2" w:rsidP="002D2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2021</w:t>
      </w:r>
    </w:p>
    <w:p w14:paraId="114BAD7B" w14:textId="0E0BC84E" w:rsidR="00BA00AB" w:rsidRPr="002D20A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D2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AA8D2" w14:textId="77777777" w:rsidR="002D20A2" w:rsidRDefault="002D20A2" w:rsidP="009139A6">
      <w:r>
        <w:separator/>
      </w:r>
    </w:p>
  </w:endnote>
  <w:endnote w:type="continuationSeparator" w:id="0">
    <w:p w14:paraId="305B4815" w14:textId="77777777" w:rsidR="002D20A2" w:rsidRDefault="002D20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CAE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1ACA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855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AEFEC" w14:textId="77777777" w:rsidR="002D20A2" w:rsidRDefault="002D20A2" w:rsidP="009139A6">
      <w:r>
        <w:separator/>
      </w:r>
    </w:p>
  </w:footnote>
  <w:footnote w:type="continuationSeparator" w:id="0">
    <w:p w14:paraId="5675F977" w14:textId="77777777" w:rsidR="002D20A2" w:rsidRDefault="002D20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FAB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E12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91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A2"/>
    <w:rsid w:val="000666E0"/>
    <w:rsid w:val="0021461A"/>
    <w:rsid w:val="002510B7"/>
    <w:rsid w:val="002D20A2"/>
    <w:rsid w:val="005C130B"/>
    <w:rsid w:val="00826F5C"/>
    <w:rsid w:val="009139A6"/>
    <w:rsid w:val="009448BB"/>
    <w:rsid w:val="00A3176C"/>
    <w:rsid w:val="00BA00AB"/>
    <w:rsid w:val="00D6119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370E"/>
  <w15:chartTrackingRefBased/>
  <w15:docId w15:val="{39DF9951-C5AE-4B80-AC03-4D9F0999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2021-03-17T16:56:00Z</dcterms:created>
  <dcterms:modified xsi:type="dcterms:W3CDTF">2024-08-05T06:24:00Z</dcterms:modified>
</cp:coreProperties>
</file>