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FA" w:rsidRDefault="00E92DFA" w:rsidP="00E92D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 (…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VENES)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E92DFA" w:rsidRDefault="00E92DFA" w:rsidP="00E92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2DFA" w:rsidRDefault="00E92DFA" w:rsidP="00E92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2DFA" w:rsidRDefault="00E92DFA" w:rsidP="00E92D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Marlborough,</w:t>
      </w:r>
    </w:p>
    <w:p w:rsidR="00E92DFA" w:rsidRDefault="00E92DFA" w:rsidP="00E92D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into lands of the late Sir Miles de Stapleton(q.v.).</w:t>
      </w:r>
    </w:p>
    <w:p w:rsidR="00E92DFA" w:rsidRDefault="00E92DFA" w:rsidP="00E92D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21-254)</w:t>
      </w:r>
    </w:p>
    <w:p w:rsidR="00E92DFA" w:rsidRDefault="00E92DFA" w:rsidP="00E92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2DFA" w:rsidRDefault="00E92DFA" w:rsidP="00E92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92DFA" w:rsidRDefault="00E92DFA" w:rsidP="00E92D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February 2016</w:t>
      </w:r>
      <w:bookmarkStart w:id="0" w:name="_GoBack"/>
      <w:bookmarkEnd w:id="0"/>
    </w:p>
    <w:sectPr w:rsidR="00DD5B8A" w:rsidRPr="00E92D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FA" w:rsidRDefault="00E92DFA" w:rsidP="00564E3C">
      <w:pPr>
        <w:spacing w:after="0" w:line="240" w:lineRule="auto"/>
      </w:pPr>
      <w:r>
        <w:separator/>
      </w:r>
    </w:p>
  </w:endnote>
  <w:endnote w:type="continuationSeparator" w:id="0">
    <w:p w:rsidR="00E92DFA" w:rsidRDefault="00E92DF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92DFA">
      <w:rPr>
        <w:rFonts w:ascii="Times New Roman" w:hAnsi="Times New Roman" w:cs="Times New Roman"/>
        <w:noProof/>
        <w:sz w:val="24"/>
        <w:szCs w:val="24"/>
      </w:rPr>
      <w:t>15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FA" w:rsidRDefault="00E92DFA" w:rsidP="00564E3C">
      <w:pPr>
        <w:spacing w:after="0" w:line="240" w:lineRule="auto"/>
      </w:pPr>
      <w:r>
        <w:separator/>
      </w:r>
    </w:p>
  </w:footnote>
  <w:footnote w:type="continuationSeparator" w:id="0">
    <w:p w:rsidR="00E92DFA" w:rsidRDefault="00E92DF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FA"/>
    <w:rsid w:val="00372DC6"/>
    <w:rsid w:val="00564E3C"/>
    <w:rsid w:val="0064591D"/>
    <w:rsid w:val="00DD5B8A"/>
    <w:rsid w:val="00E92DF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94E4"/>
  <w15:chartTrackingRefBased/>
  <w15:docId w15:val="{8C0E6197-6D90-416E-A13A-F6F4F75F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2016-02-15T21:55:00Z</dcterms:created>
  <dcterms:modified xsi:type="dcterms:W3CDTF">2016-02-15T21:56:00Z</dcterms:modified>
</cp:coreProperties>
</file>