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E8" w:rsidRDefault="004744E8" w:rsidP="004744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 (T…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GODE)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(fl.1432)</w:t>
      </w:r>
    </w:p>
    <w:p w:rsidR="004744E8" w:rsidRDefault="004744E8" w:rsidP="004744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44E8" w:rsidRDefault="004744E8" w:rsidP="004744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44E8" w:rsidRDefault="004744E8" w:rsidP="004744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Oct.1432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Milborne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Port,</w:t>
      </w:r>
    </w:p>
    <w:p w:rsidR="004744E8" w:rsidRDefault="004744E8" w:rsidP="004744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Somerset, into lands of the late Elizabeth Tame(q.v.).</w:t>
      </w:r>
    </w:p>
    <w:p w:rsidR="004744E8" w:rsidRDefault="004744E8" w:rsidP="004744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24-41)</w:t>
      </w:r>
    </w:p>
    <w:p w:rsidR="004744E8" w:rsidRDefault="004744E8" w:rsidP="004744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44E8" w:rsidRDefault="004744E8" w:rsidP="004744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4744E8" w:rsidRDefault="004744E8" w:rsidP="004744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March 2016</w:t>
      </w:r>
      <w:bookmarkStart w:id="0" w:name="_GoBack"/>
      <w:bookmarkEnd w:id="0"/>
    </w:p>
    <w:sectPr w:rsidR="006B2F86" w:rsidRPr="004744E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E8" w:rsidRDefault="004744E8" w:rsidP="00E71FC3">
      <w:pPr>
        <w:spacing w:after="0" w:line="240" w:lineRule="auto"/>
      </w:pPr>
      <w:r>
        <w:separator/>
      </w:r>
    </w:p>
  </w:endnote>
  <w:endnote w:type="continuationSeparator" w:id="0">
    <w:p w:rsidR="004744E8" w:rsidRDefault="004744E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E8" w:rsidRDefault="004744E8" w:rsidP="00E71FC3">
      <w:pPr>
        <w:spacing w:after="0" w:line="240" w:lineRule="auto"/>
      </w:pPr>
      <w:r>
        <w:separator/>
      </w:r>
    </w:p>
  </w:footnote>
  <w:footnote w:type="continuationSeparator" w:id="0">
    <w:p w:rsidR="004744E8" w:rsidRDefault="004744E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E8"/>
    <w:rsid w:val="004744E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0ADE"/>
  <w15:chartTrackingRefBased/>
  <w15:docId w15:val="{F7E7CFBF-CFF8-4281-BA3A-1E27071C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2016-03-06T22:24:00Z</dcterms:created>
  <dcterms:modified xsi:type="dcterms:W3CDTF">2016-03-06T22:25:00Z</dcterms:modified>
</cp:coreProperties>
</file>