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E1" w:rsidRDefault="002931E1" w:rsidP="0029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 (….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GE)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(fl.1433)</w:t>
      </w:r>
    </w:p>
    <w:p w:rsidR="002931E1" w:rsidRDefault="002931E1" w:rsidP="002931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31E1" w:rsidRDefault="002931E1" w:rsidP="002931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31E1" w:rsidRDefault="002931E1" w:rsidP="0029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Jul.</w:t>
      </w:r>
      <w:r>
        <w:rPr>
          <w:rFonts w:ascii="Times New Roman" w:hAnsi="Times New Roman" w:cs="Times New Roman"/>
          <w:sz w:val="24"/>
          <w:szCs w:val="24"/>
        </w:rPr>
        <w:tab/>
        <w:t>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South Perrott,</w:t>
      </w:r>
    </w:p>
    <w:p w:rsidR="002931E1" w:rsidRDefault="002931E1" w:rsidP="0029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Dorset, into lands of the late Richard More of Picket(q.v.).</w:t>
      </w:r>
    </w:p>
    <w:p w:rsidR="002931E1" w:rsidRDefault="002931E1" w:rsidP="0029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24-37)</w:t>
      </w:r>
    </w:p>
    <w:p w:rsidR="002931E1" w:rsidRDefault="002931E1" w:rsidP="002931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31E1" w:rsidRDefault="002931E1" w:rsidP="002931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2931E1" w:rsidRDefault="002931E1" w:rsidP="0029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March 2016</w:t>
      </w:r>
      <w:bookmarkStart w:id="0" w:name="_GoBack"/>
      <w:bookmarkEnd w:id="0"/>
    </w:p>
    <w:sectPr w:rsidR="006B2F86" w:rsidRPr="002931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E1" w:rsidRDefault="002931E1" w:rsidP="00E71FC3">
      <w:pPr>
        <w:spacing w:after="0" w:line="240" w:lineRule="auto"/>
      </w:pPr>
      <w:r>
        <w:separator/>
      </w:r>
    </w:p>
  </w:endnote>
  <w:endnote w:type="continuationSeparator" w:id="0">
    <w:p w:rsidR="002931E1" w:rsidRDefault="002931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E1" w:rsidRDefault="002931E1" w:rsidP="00E71FC3">
      <w:pPr>
        <w:spacing w:after="0" w:line="240" w:lineRule="auto"/>
      </w:pPr>
      <w:r>
        <w:separator/>
      </w:r>
    </w:p>
  </w:footnote>
  <w:footnote w:type="continuationSeparator" w:id="0">
    <w:p w:rsidR="002931E1" w:rsidRDefault="002931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1"/>
    <w:rsid w:val="002931E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ADBA"/>
  <w15:chartTrackingRefBased/>
  <w15:docId w15:val="{ADCB37AE-862E-418B-9E44-B569B6DE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2016-03-05T20:05:00Z</dcterms:created>
  <dcterms:modified xsi:type="dcterms:W3CDTF">2016-03-05T20:06:00Z</dcterms:modified>
</cp:coreProperties>
</file>