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39084" w14:textId="77777777" w:rsidR="00152A0A" w:rsidRDefault="00152A0A" w:rsidP="00152A0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 xml:space="preserve">Richard </w:t>
      </w:r>
      <w:proofErr w:type="gramStart"/>
      <w:r>
        <w:rPr>
          <w:rFonts w:cs="Times New Roman"/>
          <w:szCs w:val="24"/>
          <w:u w:val="single"/>
        </w:rPr>
        <w:t>UNKNOWN  (</w:t>
      </w:r>
      <w:proofErr w:type="gramEnd"/>
      <w:r>
        <w:rPr>
          <w:rFonts w:cs="Times New Roman"/>
          <w:szCs w:val="24"/>
          <w:u w:val="single"/>
        </w:rPr>
        <w:t>S..Y.UR)</w:t>
      </w:r>
      <w:r>
        <w:rPr>
          <w:rFonts w:cs="Times New Roman"/>
          <w:szCs w:val="24"/>
        </w:rPr>
        <w:t xml:space="preserve">        (fl.1437)</w:t>
      </w:r>
    </w:p>
    <w:p w14:paraId="15EC02F4" w14:textId="77777777" w:rsidR="00152A0A" w:rsidRDefault="00152A0A" w:rsidP="00152A0A">
      <w:pPr>
        <w:pStyle w:val="NoSpacing"/>
        <w:rPr>
          <w:rFonts w:cs="Times New Roman"/>
          <w:szCs w:val="24"/>
        </w:rPr>
      </w:pPr>
    </w:p>
    <w:p w14:paraId="1A3A0CCE" w14:textId="77777777" w:rsidR="00152A0A" w:rsidRDefault="00152A0A" w:rsidP="00152A0A">
      <w:pPr>
        <w:pStyle w:val="NoSpacing"/>
        <w:rPr>
          <w:rFonts w:cs="Times New Roman"/>
          <w:szCs w:val="24"/>
        </w:rPr>
      </w:pPr>
    </w:p>
    <w:p w14:paraId="4009FD39" w14:textId="77777777" w:rsidR="00152A0A" w:rsidRDefault="00152A0A" w:rsidP="00152A0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Nov.1437</w:t>
      </w:r>
      <w:r>
        <w:rPr>
          <w:rFonts w:cs="Times New Roman"/>
          <w:szCs w:val="24"/>
        </w:rPr>
        <w:tab/>
        <w:t xml:space="preserve">He was a juror on the inquisition </w:t>
      </w:r>
      <w:proofErr w:type="spellStart"/>
      <w:r>
        <w:rPr>
          <w:rFonts w:cs="Times New Roman"/>
          <w:szCs w:val="24"/>
        </w:rPr>
        <w:t>melius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inquirendo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neld</w:t>
      </w:r>
      <w:proofErr w:type="spellEnd"/>
      <w:r>
        <w:rPr>
          <w:rFonts w:cs="Times New Roman"/>
          <w:szCs w:val="24"/>
        </w:rPr>
        <w:t xml:space="preserve"> in Sherburn in</w:t>
      </w:r>
    </w:p>
    <w:p w14:paraId="5A444AFF" w14:textId="77777777" w:rsidR="00152A0A" w:rsidRDefault="00152A0A" w:rsidP="00152A0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proofErr w:type="spellStart"/>
      <w:r>
        <w:rPr>
          <w:rFonts w:cs="Times New Roman"/>
          <w:szCs w:val="24"/>
        </w:rPr>
        <w:t>Elmet</w:t>
      </w:r>
      <w:proofErr w:type="spellEnd"/>
      <w:r>
        <w:rPr>
          <w:rFonts w:cs="Times New Roman"/>
          <w:szCs w:val="24"/>
        </w:rPr>
        <w:t>, Yorkshire, into lands of Sir Matthew Redman(q.v.).</w:t>
      </w:r>
    </w:p>
    <w:p w14:paraId="08FE09EF" w14:textId="77777777" w:rsidR="00152A0A" w:rsidRDefault="00152A0A" w:rsidP="00152A0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330414">
          <w:rPr>
            <w:rStyle w:val="Hyperlink"/>
            <w:rFonts w:cs="Times New Roman"/>
            <w:szCs w:val="24"/>
          </w:rPr>
          <w:t>https://inquisitionspostmortem.ac.uk/view/inquisition/25-123/</w:t>
        </w:r>
      </w:hyperlink>
      <w:r>
        <w:rPr>
          <w:rFonts w:cs="Times New Roman"/>
          <w:szCs w:val="24"/>
        </w:rPr>
        <w:t xml:space="preserve"> )</w:t>
      </w:r>
    </w:p>
    <w:p w14:paraId="14CFBB84" w14:textId="77777777" w:rsidR="00152A0A" w:rsidRDefault="00152A0A" w:rsidP="00152A0A">
      <w:pPr>
        <w:pStyle w:val="NoSpacing"/>
        <w:rPr>
          <w:rFonts w:cs="Times New Roman"/>
          <w:szCs w:val="24"/>
        </w:rPr>
      </w:pPr>
    </w:p>
    <w:p w14:paraId="00597872" w14:textId="77777777" w:rsidR="00152A0A" w:rsidRDefault="00152A0A" w:rsidP="00152A0A">
      <w:pPr>
        <w:pStyle w:val="NoSpacing"/>
        <w:rPr>
          <w:rFonts w:cs="Times New Roman"/>
          <w:szCs w:val="24"/>
        </w:rPr>
      </w:pPr>
    </w:p>
    <w:p w14:paraId="036E5774" w14:textId="77777777" w:rsidR="00152A0A" w:rsidRDefault="00152A0A" w:rsidP="00152A0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July 2023</w:t>
      </w:r>
    </w:p>
    <w:p w14:paraId="0961FE4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3D3C5" w14:textId="77777777" w:rsidR="00152A0A" w:rsidRDefault="00152A0A" w:rsidP="009139A6">
      <w:r>
        <w:separator/>
      </w:r>
    </w:p>
  </w:endnote>
  <w:endnote w:type="continuationSeparator" w:id="0">
    <w:p w14:paraId="2B489769" w14:textId="77777777" w:rsidR="00152A0A" w:rsidRDefault="00152A0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6B70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6B25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2790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48F69" w14:textId="77777777" w:rsidR="00152A0A" w:rsidRDefault="00152A0A" w:rsidP="009139A6">
      <w:r>
        <w:separator/>
      </w:r>
    </w:p>
  </w:footnote>
  <w:footnote w:type="continuationSeparator" w:id="0">
    <w:p w14:paraId="32887347" w14:textId="77777777" w:rsidR="00152A0A" w:rsidRDefault="00152A0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ED43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CF91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F189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A0A"/>
    <w:rsid w:val="000666E0"/>
    <w:rsid w:val="00152A0A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2B82A"/>
  <w15:chartTrackingRefBased/>
  <w15:docId w15:val="{CABD00DE-37E6-4D74-B8E6-C549B77B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52A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quisitionspostmortem.ac.uk/view/inquisition/25-123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2023-07-06T19:39:00Z</dcterms:created>
  <dcterms:modified xsi:type="dcterms:W3CDTF">2023-07-06T19:39:00Z</dcterms:modified>
</cp:coreProperties>
</file>