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3F15" w14:textId="77777777" w:rsidR="00E25238" w:rsidRDefault="00E25238" w:rsidP="00E252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UNKNOWN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764FF1FA" w14:textId="77777777" w:rsidR="00E25238" w:rsidRDefault="00E25238" w:rsidP="00E25238">
      <w:pPr>
        <w:pStyle w:val="NoSpacing"/>
        <w:rPr>
          <w:rFonts w:cs="Times New Roman"/>
          <w:szCs w:val="24"/>
        </w:rPr>
      </w:pPr>
    </w:p>
    <w:p w14:paraId="7402ECA4" w14:textId="77777777" w:rsidR="00E25238" w:rsidRDefault="00E25238" w:rsidP="00E25238">
      <w:pPr>
        <w:pStyle w:val="NoSpacing"/>
        <w:rPr>
          <w:rFonts w:cs="Times New Roman"/>
          <w:szCs w:val="24"/>
        </w:rPr>
      </w:pPr>
    </w:p>
    <w:p w14:paraId="2F3D5447" w14:textId="77777777" w:rsidR="00E25238" w:rsidRDefault="00E25238" w:rsidP="00E252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Oct.1438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Yeovil, Somerset,</w:t>
      </w:r>
    </w:p>
    <w:p w14:paraId="5ED6F5A4" w14:textId="77777777" w:rsidR="00E25238" w:rsidRDefault="00E25238" w:rsidP="00E252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lands of John </w:t>
      </w:r>
      <w:proofErr w:type="spellStart"/>
      <w:r>
        <w:rPr>
          <w:rFonts w:cs="Times New Roman"/>
          <w:szCs w:val="24"/>
        </w:rPr>
        <w:t>Saymore</w:t>
      </w:r>
      <w:proofErr w:type="spellEnd"/>
      <w:r>
        <w:rPr>
          <w:rFonts w:cs="Times New Roman"/>
          <w:szCs w:val="24"/>
        </w:rPr>
        <w:t xml:space="preserve"> of Pery(q.v.).</w:t>
      </w:r>
    </w:p>
    <w:p w14:paraId="779A8A36" w14:textId="77777777" w:rsidR="00E25238" w:rsidRDefault="00E25238" w:rsidP="00E252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24180E">
          <w:rPr>
            <w:rStyle w:val="Hyperlink"/>
            <w:rFonts w:cs="Times New Roman"/>
            <w:szCs w:val="24"/>
          </w:rPr>
          <w:t>https://inquisitionspostmortem.ac.uk/view/inquisition/25-224/226</w:t>
        </w:r>
      </w:hyperlink>
      <w:r>
        <w:rPr>
          <w:rFonts w:cs="Times New Roman"/>
          <w:szCs w:val="24"/>
        </w:rPr>
        <w:t xml:space="preserve"> )</w:t>
      </w:r>
    </w:p>
    <w:p w14:paraId="7EB5408F" w14:textId="77777777" w:rsidR="00E25238" w:rsidRDefault="00E25238" w:rsidP="00E25238">
      <w:pPr>
        <w:pStyle w:val="NoSpacing"/>
        <w:rPr>
          <w:rFonts w:cs="Times New Roman"/>
          <w:szCs w:val="24"/>
        </w:rPr>
      </w:pPr>
    </w:p>
    <w:p w14:paraId="0A7AB366" w14:textId="77777777" w:rsidR="00E25238" w:rsidRDefault="00E25238" w:rsidP="00E25238">
      <w:pPr>
        <w:pStyle w:val="NoSpacing"/>
        <w:rPr>
          <w:rFonts w:cs="Times New Roman"/>
          <w:szCs w:val="24"/>
        </w:rPr>
      </w:pPr>
    </w:p>
    <w:p w14:paraId="204116DD" w14:textId="77777777" w:rsidR="00E25238" w:rsidRDefault="00E25238" w:rsidP="00E252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April 2024</w:t>
      </w:r>
    </w:p>
    <w:p w14:paraId="19E4F6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0BD37" w14:textId="77777777" w:rsidR="00E25238" w:rsidRDefault="00E25238" w:rsidP="009139A6">
      <w:r>
        <w:separator/>
      </w:r>
    </w:p>
  </w:endnote>
  <w:endnote w:type="continuationSeparator" w:id="0">
    <w:p w14:paraId="4CF29E31" w14:textId="77777777" w:rsidR="00E25238" w:rsidRDefault="00E252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24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2A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36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C419" w14:textId="77777777" w:rsidR="00E25238" w:rsidRDefault="00E25238" w:rsidP="009139A6">
      <w:r>
        <w:separator/>
      </w:r>
    </w:p>
  </w:footnote>
  <w:footnote w:type="continuationSeparator" w:id="0">
    <w:p w14:paraId="2982FCBD" w14:textId="77777777" w:rsidR="00E25238" w:rsidRDefault="00E252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92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77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12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3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5238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F8EEB"/>
  <w15:chartTrackingRefBased/>
  <w15:docId w15:val="{51F8A929-4D10-424C-93E3-DE5E2F0B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252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224/2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2024-04-18T20:21:00Z</dcterms:created>
  <dcterms:modified xsi:type="dcterms:W3CDTF">2024-04-18T20:21:00Z</dcterms:modified>
</cp:coreProperties>
</file>