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E1" w:rsidRDefault="00B63CE1" w:rsidP="00B63CE1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</w:rPr>
        <w:t>Richard UNKNOWN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</w:t>
      </w:r>
      <w:proofErr w:type="gram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fl.1450)</w:t>
      </w:r>
    </w:p>
    <w:p w:rsidR="00B63CE1" w:rsidRDefault="00B63CE1" w:rsidP="00B63CE1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B63CE1" w:rsidRDefault="00B63CE1" w:rsidP="00B63CE1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B63CE1" w:rsidRDefault="00B63CE1" w:rsidP="00B63CE1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1450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 xml:space="preserve">He made a plaint of debt against Alexander Hill of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Blaxhall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 Suffolk(q.v.).</w:t>
      </w:r>
    </w:p>
    <w:p w:rsidR="00B63CE1" w:rsidRDefault="00B63CE1" w:rsidP="00B63CE1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F26C43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F26C4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http://aalt.law.uh.edu/Indices/CP40Indices/CP40no758/CP40no758Pl.htm</w:t>
        </w:r>
      </w:hyperlink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)</w:t>
      </w:r>
    </w:p>
    <w:p w:rsidR="00B63CE1" w:rsidRDefault="00B63CE1" w:rsidP="00B63CE1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B63CE1" w:rsidRDefault="00B63CE1" w:rsidP="00B63CE1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B63CE1" w:rsidRDefault="00B63CE1" w:rsidP="00B63CE1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25 April 2016</w:t>
      </w:r>
    </w:p>
    <w:p w:rsidR="006B2F86" w:rsidRPr="00E71FC3" w:rsidRDefault="00B63CE1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CE1" w:rsidRDefault="00B63CE1" w:rsidP="00E71FC3">
      <w:pPr>
        <w:spacing w:after="0" w:line="240" w:lineRule="auto"/>
      </w:pPr>
      <w:r>
        <w:separator/>
      </w:r>
    </w:p>
  </w:endnote>
  <w:endnote w:type="continuationSeparator" w:id="0">
    <w:p w:rsidR="00B63CE1" w:rsidRDefault="00B63CE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CE1" w:rsidRDefault="00B63CE1" w:rsidP="00E71FC3">
      <w:pPr>
        <w:spacing w:after="0" w:line="240" w:lineRule="auto"/>
      </w:pPr>
      <w:r>
        <w:separator/>
      </w:r>
    </w:p>
  </w:footnote>
  <w:footnote w:type="continuationSeparator" w:id="0">
    <w:p w:rsidR="00B63CE1" w:rsidRDefault="00B63CE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E1"/>
    <w:rsid w:val="00AB52E8"/>
    <w:rsid w:val="00B16D3F"/>
    <w:rsid w:val="00B63CE1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72AE0-5912-45B6-8AD0-FD8881A0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B63C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2016-05-14T19:30:00Z</dcterms:created>
  <dcterms:modified xsi:type="dcterms:W3CDTF">2016-05-14T19:30:00Z</dcterms:modified>
</cp:coreProperties>
</file>