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D01C" w14:textId="77777777" w:rsidR="00FB583C" w:rsidRDefault="00FB583C" w:rsidP="00FB5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UNKNOWN</w:t>
      </w:r>
      <w:r>
        <w:rPr>
          <w:rFonts w:ascii="Times New Roman" w:hAnsi="Times New Roman" w:cs="Times New Roman"/>
          <w:sz w:val="24"/>
          <w:szCs w:val="24"/>
        </w:rPr>
        <w:t xml:space="preserve">        (fl.1416)</w:t>
      </w:r>
    </w:p>
    <w:p w14:paraId="01ADA1EF" w14:textId="5B7E9FB4" w:rsidR="00FB583C" w:rsidRDefault="00FB583C" w:rsidP="00FB5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Abbot of Dore Abbey.</w:t>
      </w:r>
    </w:p>
    <w:p w14:paraId="23C1A943" w14:textId="0E22D749" w:rsidR="00FB583C" w:rsidRDefault="009B5BBC" w:rsidP="00FB5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A06B1" w14:textId="741955FD" w:rsidR="00FB583C" w:rsidRDefault="00FB583C" w:rsidP="00FB58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E30C75" w14:textId="77777777" w:rsidR="002F39DF" w:rsidRDefault="002F39DF" w:rsidP="002F39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1415</w:t>
      </w:r>
      <w:r>
        <w:rPr>
          <w:rFonts w:ascii="Times New Roman" w:hAnsi="Times New Roman" w:cs="Times New Roman"/>
          <w:sz w:val="24"/>
          <w:szCs w:val="24"/>
        </w:rPr>
        <w:tab/>
        <w:t>William Multon of London, cutler(q.v.), brought a plaint of debt against him.</w:t>
      </w:r>
    </w:p>
    <w:p w14:paraId="0B04B6BC" w14:textId="7761CD40" w:rsidR="002F39DF" w:rsidRDefault="002F39DF" w:rsidP="002F39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A8563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https://waalt.uh.edu/index.php/CP40/618:_K-Z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04FAF56" w14:textId="77777777" w:rsidR="00FB583C" w:rsidRDefault="00FB583C" w:rsidP="00FB5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1416</w:t>
      </w:r>
      <w:r>
        <w:rPr>
          <w:rFonts w:ascii="Times New Roman" w:hAnsi="Times New Roman" w:cs="Times New Roman"/>
          <w:sz w:val="24"/>
          <w:szCs w:val="24"/>
        </w:rPr>
        <w:tab/>
        <w:t>William Multon of London, cutler(q.v.), brought a plaint of debt against him.</w:t>
      </w:r>
    </w:p>
    <w:p w14:paraId="1C064A8A" w14:textId="77777777" w:rsidR="00FB583C" w:rsidRDefault="00FB583C" w:rsidP="00FB5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7" w:history="1">
        <w:r w:rsidRPr="0067476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86650DF" w14:textId="77777777" w:rsidR="00FB583C" w:rsidRDefault="00FB583C" w:rsidP="00FB58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395274" w14:textId="77777777" w:rsidR="00FB583C" w:rsidRDefault="00FB583C" w:rsidP="00FB58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1D0501" w14:textId="1B8288F3" w:rsidR="00FB583C" w:rsidRDefault="00FB583C" w:rsidP="00FB5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June 2022</w:t>
      </w:r>
    </w:p>
    <w:p w14:paraId="79CCA525" w14:textId="0055402F" w:rsidR="002F39DF" w:rsidRDefault="002F39DF" w:rsidP="00FB58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March 2023</w:t>
      </w:r>
    </w:p>
    <w:p w14:paraId="10B0F08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09C6" w14:textId="77777777" w:rsidR="001D2EF7" w:rsidRDefault="001D2EF7" w:rsidP="009139A6">
      <w:r>
        <w:separator/>
      </w:r>
    </w:p>
  </w:endnote>
  <w:endnote w:type="continuationSeparator" w:id="0">
    <w:p w14:paraId="27186018" w14:textId="77777777" w:rsidR="001D2EF7" w:rsidRDefault="001D2E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E3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C51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0C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BBA2" w14:textId="77777777" w:rsidR="001D2EF7" w:rsidRDefault="001D2EF7" w:rsidP="009139A6">
      <w:r>
        <w:separator/>
      </w:r>
    </w:p>
  </w:footnote>
  <w:footnote w:type="continuationSeparator" w:id="0">
    <w:p w14:paraId="41426DD2" w14:textId="77777777" w:rsidR="001D2EF7" w:rsidRDefault="001D2E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42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68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CC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3C"/>
    <w:rsid w:val="000666E0"/>
    <w:rsid w:val="001D2EF7"/>
    <w:rsid w:val="002510B7"/>
    <w:rsid w:val="002F39DF"/>
    <w:rsid w:val="005C130B"/>
    <w:rsid w:val="00826F5C"/>
    <w:rsid w:val="009139A6"/>
    <w:rsid w:val="009448BB"/>
    <w:rsid w:val="009B5BBC"/>
    <w:rsid w:val="00A3176C"/>
    <w:rsid w:val="00AE65F8"/>
    <w:rsid w:val="00BA00AB"/>
    <w:rsid w:val="00CB4ED9"/>
    <w:rsid w:val="00EB3209"/>
    <w:rsid w:val="00F5287F"/>
    <w:rsid w:val="00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0C03B"/>
  <w15:chartTrackingRefBased/>
  <w15:docId w15:val="{1898AC00-8508-4FC4-84DD-B32EAF90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B5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62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2022-06-27T11:10:00Z</dcterms:created>
  <dcterms:modified xsi:type="dcterms:W3CDTF">2023-03-12T10:04:00Z</dcterms:modified>
</cp:coreProperties>
</file>