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12B68" w14:textId="77777777" w:rsidR="002A5687" w:rsidRDefault="002A5687" w:rsidP="002A56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UNKNOWN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245AEA0F" w14:textId="77777777" w:rsidR="002A5687" w:rsidRDefault="002A5687" w:rsidP="002A56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Abbot of </w:t>
      </w:r>
      <w:proofErr w:type="spellStart"/>
      <w:r>
        <w:rPr>
          <w:rFonts w:cs="Times New Roman"/>
          <w:szCs w:val="24"/>
        </w:rPr>
        <w:t>Sawley</w:t>
      </w:r>
      <w:proofErr w:type="spellEnd"/>
      <w:r>
        <w:rPr>
          <w:rFonts w:cs="Times New Roman"/>
          <w:szCs w:val="24"/>
        </w:rPr>
        <w:t>, Lancashire.</w:t>
      </w:r>
    </w:p>
    <w:p w14:paraId="4ED1FA8B" w14:textId="77777777" w:rsidR="002A5687" w:rsidRDefault="002A5687" w:rsidP="002A5687">
      <w:pPr>
        <w:pStyle w:val="NoSpacing"/>
        <w:rPr>
          <w:rFonts w:cs="Times New Roman"/>
          <w:szCs w:val="24"/>
        </w:rPr>
      </w:pPr>
    </w:p>
    <w:p w14:paraId="68859011" w14:textId="77777777" w:rsidR="002A5687" w:rsidRDefault="002A5687" w:rsidP="002A5687">
      <w:pPr>
        <w:pStyle w:val="NoSpacing"/>
        <w:rPr>
          <w:rFonts w:cs="Times New Roman"/>
          <w:szCs w:val="24"/>
        </w:rPr>
      </w:pPr>
    </w:p>
    <w:p w14:paraId="66F4D9C1" w14:textId="77777777" w:rsidR="002A5687" w:rsidRDefault="002A5687" w:rsidP="002A56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trespass and taking against John Clerk of Long Preston,</w:t>
      </w:r>
    </w:p>
    <w:p w14:paraId="5A52AB6F" w14:textId="77777777" w:rsidR="002A5687" w:rsidRDefault="002A5687" w:rsidP="002A56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Craven.</w:t>
      </w:r>
    </w:p>
    <w:p w14:paraId="3087B7DD" w14:textId="77777777" w:rsidR="002A5687" w:rsidRDefault="002A5687" w:rsidP="002A56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61A55A65" w14:textId="77777777" w:rsidR="002A5687" w:rsidRDefault="002A5687" w:rsidP="002A56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trespass and taking against Thomas Pele of Bolton</w:t>
      </w:r>
    </w:p>
    <w:p w14:paraId="1F89CEFA" w14:textId="77777777" w:rsidR="002A5687" w:rsidRDefault="002A5687" w:rsidP="002A56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by </w:t>
      </w:r>
      <w:proofErr w:type="spellStart"/>
      <w:r>
        <w:rPr>
          <w:rFonts w:cs="Times New Roman"/>
          <w:szCs w:val="24"/>
        </w:rPr>
        <w:t>Sawley</w:t>
      </w:r>
      <w:proofErr w:type="spellEnd"/>
      <w:r>
        <w:rPr>
          <w:rFonts w:cs="Times New Roman"/>
          <w:szCs w:val="24"/>
        </w:rPr>
        <w:t>(q.v.).     (ibid.)</w:t>
      </w:r>
    </w:p>
    <w:p w14:paraId="04D61115" w14:textId="77777777" w:rsidR="002A5687" w:rsidRDefault="002A5687" w:rsidP="002A5687">
      <w:pPr>
        <w:pStyle w:val="NoSpacing"/>
        <w:rPr>
          <w:rFonts w:cs="Times New Roman"/>
          <w:szCs w:val="24"/>
        </w:rPr>
      </w:pPr>
    </w:p>
    <w:p w14:paraId="235A1850" w14:textId="77777777" w:rsidR="002A5687" w:rsidRDefault="002A5687" w:rsidP="002A5687">
      <w:pPr>
        <w:pStyle w:val="NoSpacing"/>
        <w:rPr>
          <w:rFonts w:cs="Times New Roman"/>
          <w:szCs w:val="24"/>
        </w:rPr>
      </w:pPr>
    </w:p>
    <w:p w14:paraId="52638C0E" w14:textId="77777777" w:rsidR="002A5687" w:rsidRDefault="002A5687" w:rsidP="002A56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March 2024</w:t>
      </w:r>
    </w:p>
    <w:p w14:paraId="18AFB17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7726A" w14:textId="77777777" w:rsidR="002A5687" w:rsidRDefault="002A5687" w:rsidP="009139A6">
      <w:r>
        <w:separator/>
      </w:r>
    </w:p>
  </w:endnote>
  <w:endnote w:type="continuationSeparator" w:id="0">
    <w:p w14:paraId="6AD40192" w14:textId="77777777" w:rsidR="002A5687" w:rsidRDefault="002A568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E2E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9820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49B9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7113F" w14:textId="77777777" w:rsidR="002A5687" w:rsidRDefault="002A5687" w:rsidP="009139A6">
      <w:r>
        <w:separator/>
      </w:r>
    </w:p>
  </w:footnote>
  <w:footnote w:type="continuationSeparator" w:id="0">
    <w:p w14:paraId="57A6B654" w14:textId="77777777" w:rsidR="002A5687" w:rsidRDefault="002A568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FF7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17EE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6EB4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687"/>
    <w:rsid w:val="000666E0"/>
    <w:rsid w:val="002510B7"/>
    <w:rsid w:val="00270799"/>
    <w:rsid w:val="002A5687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08B70"/>
  <w15:chartTrackingRefBased/>
  <w15:docId w15:val="{F9BD2162-5D99-4F24-87CA-64921DDE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A56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2024-04-24T06:45:00Z</dcterms:created>
  <dcterms:modified xsi:type="dcterms:W3CDTF">2024-04-24T06:45:00Z</dcterms:modified>
</cp:coreProperties>
</file>