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C8559" w14:textId="77777777" w:rsidR="004538BE" w:rsidRDefault="004538BE" w:rsidP="00453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UNKNOWN</w:t>
      </w:r>
      <w:r>
        <w:rPr>
          <w:rFonts w:ascii="Times New Roman" w:hAnsi="Times New Roman" w:cs="Times New Roman"/>
        </w:rPr>
        <w:t xml:space="preserve">       (fl.1484)</w:t>
      </w:r>
    </w:p>
    <w:p w14:paraId="6EB48B49" w14:textId="77777777" w:rsidR="004538BE" w:rsidRDefault="004538BE" w:rsidP="00453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 of </w:t>
      </w:r>
      <w:proofErr w:type="spellStart"/>
      <w:r>
        <w:rPr>
          <w:rFonts w:ascii="Times New Roman" w:hAnsi="Times New Roman" w:cs="Times New Roman"/>
        </w:rPr>
        <w:t>Wroxton</w:t>
      </w:r>
      <w:proofErr w:type="spellEnd"/>
      <w:r>
        <w:rPr>
          <w:rFonts w:ascii="Times New Roman" w:hAnsi="Times New Roman" w:cs="Times New Roman"/>
        </w:rPr>
        <w:t>, Oxfordshire.</w:t>
      </w:r>
    </w:p>
    <w:p w14:paraId="1F505559" w14:textId="77777777" w:rsidR="004538BE" w:rsidRDefault="004538BE" w:rsidP="004538BE">
      <w:pPr>
        <w:rPr>
          <w:rFonts w:ascii="Times New Roman" w:hAnsi="Times New Roman" w:cs="Times New Roman"/>
        </w:rPr>
      </w:pPr>
    </w:p>
    <w:p w14:paraId="67E70B79" w14:textId="77777777" w:rsidR="004538BE" w:rsidRDefault="004538BE" w:rsidP="004538BE">
      <w:pPr>
        <w:rPr>
          <w:rFonts w:ascii="Times New Roman" w:hAnsi="Times New Roman" w:cs="Times New Roman"/>
        </w:rPr>
      </w:pPr>
    </w:p>
    <w:p w14:paraId="25B0207D" w14:textId="77777777" w:rsidR="004538BE" w:rsidRDefault="004538BE" w:rsidP="00453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Katherine Field, Abbess of </w:t>
      </w:r>
      <w:proofErr w:type="spellStart"/>
      <w:r>
        <w:rPr>
          <w:rFonts w:ascii="Times New Roman" w:hAnsi="Times New Roman" w:cs="Times New Roman"/>
        </w:rPr>
        <w:t>Godstow</w:t>
      </w:r>
      <w:proofErr w:type="spellEnd"/>
      <w:r>
        <w:rPr>
          <w:rFonts w:ascii="Times New Roman" w:hAnsi="Times New Roman" w:cs="Times New Roman"/>
        </w:rPr>
        <w:t xml:space="preserve">(q.v.), brought a plaint of debt against </w:t>
      </w:r>
    </w:p>
    <w:p w14:paraId="70DB14BA" w14:textId="77777777" w:rsidR="004538BE" w:rsidRDefault="004538BE" w:rsidP="00453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him/</w:t>
      </w:r>
    </w:p>
    <w:p w14:paraId="1FB7220D" w14:textId="58B33982" w:rsidR="004538BE" w:rsidRDefault="004538BE" w:rsidP="00453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D2C1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2E7D56E" w14:textId="77777777" w:rsidR="007907C9" w:rsidRDefault="007907C9" w:rsidP="00790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Saunders(q.v.) brought a plaint of debt against him, Richard</w:t>
      </w:r>
    </w:p>
    <w:p w14:paraId="52F3AD82" w14:textId="77777777" w:rsidR="007907C9" w:rsidRDefault="007907C9" w:rsidP="00790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Slye</w:t>
      </w:r>
      <w:proofErr w:type="spellEnd"/>
      <w:r>
        <w:rPr>
          <w:rFonts w:ascii="Times New Roman" w:hAnsi="Times New Roman" w:cs="Times New Roman"/>
        </w:rPr>
        <w:t xml:space="preserve"> of Banbury(q.v.), Thomas </w:t>
      </w:r>
      <w:proofErr w:type="spellStart"/>
      <w:r>
        <w:rPr>
          <w:rFonts w:ascii="Times New Roman" w:hAnsi="Times New Roman" w:cs="Times New Roman"/>
        </w:rPr>
        <w:t>Colleyll</w:t>
      </w:r>
      <w:proofErr w:type="spellEnd"/>
      <w:r>
        <w:rPr>
          <w:rFonts w:ascii="Times New Roman" w:hAnsi="Times New Roman" w:cs="Times New Roman"/>
        </w:rPr>
        <w:t xml:space="preserve"> of Aynho, Northamptonshire(q.v.),</w:t>
      </w:r>
    </w:p>
    <w:p w14:paraId="6954382E" w14:textId="77777777" w:rsidR="007907C9" w:rsidRDefault="007907C9" w:rsidP="00790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William Mille of Banbury, Oxfordshire(q.v.).</w:t>
      </w:r>
    </w:p>
    <w:p w14:paraId="5EFC2263" w14:textId="77777777" w:rsidR="007907C9" w:rsidRDefault="007907C9" w:rsidP="00790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6EB222A4" w14:textId="77777777" w:rsidR="007907C9" w:rsidRDefault="007907C9" w:rsidP="004538BE">
      <w:pPr>
        <w:rPr>
          <w:rFonts w:ascii="Times New Roman" w:hAnsi="Times New Roman" w:cs="Times New Roman"/>
        </w:rPr>
      </w:pPr>
    </w:p>
    <w:p w14:paraId="4FA21793" w14:textId="77777777" w:rsidR="004538BE" w:rsidRDefault="004538BE" w:rsidP="004538BE">
      <w:pPr>
        <w:rPr>
          <w:rFonts w:ascii="Times New Roman" w:hAnsi="Times New Roman" w:cs="Times New Roman"/>
        </w:rPr>
      </w:pPr>
    </w:p>
    <w:p w14:paraId="186F4DDA" w14:textId="77777777" w:rsidR="004538BE" w:rsidRDefault="004538BE" w:rsidP="004538BE">
      <w:pPr>
        <w:rPr>
          <w:rFonts w:ascii="Times New Roman" w:hAnsi="Times New Roman" w:cs="Times New Roman"/>
        </w:rPr>
      </w:pPr>
    </w:p>
    <w:p w14:paraId="010A69CF" w14:textId="5E085464" w:rsidR="004538BE" w:rsidRDefault="004538BE" w:rsidP="00453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October 2017</w:t>
      </w:r>
    </w:p>
    <w:p w14:paraId="009A5F1E" w14:textId="6A47FFD4" w:rsidR="007907C9" w:rsidRDefault="007907C9" w:rsidP="00453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 December 2019</w:t>
      </w:r>
      <w:bookmarkStart w:id="0" w:name="_GoBack"/>
      <w:bookmarkEnd w:id="0"/>
    </w:p>
    <w:p w14:paraId="0789D3DD" w14:textId="77777777" w:rsidR="006B2F86" w:rsidRPr="00E71FC3" w:rsidRDefault="007907C9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9DF9A" w14:textId="77777777" w:rsidR="004538BE" w:rsidRDefault="004538BE" w:rsidP="00E71FC3">
      <w:r>
        <w:separator/>
      </w:r>
    </w:p>
  </w:endnote>
  <w:endnote w:type="continuationSeparator" w:id="0">
    <w:p w14:paraId="0C22F521" w14:textId="77777777" w:rsidR="004538BE" w:rsidRDefault="004538B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F777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17876" w14:textId="77777777" w:rsidR="004538BE" w:rsidRDefault="004538BE" w:rsidP="00E71FC3">
      <w:r>
        <w:separator/>
      </w:r>
    </w:p>
  </w:footnote>
  <w:footnote w:type="continuationSeparator" w:id="0">
    <w:p w14:paraId="5450E987" w14:textId="77777777" w:rsidR="004538BE" w:rsidRDefault="004538B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BE"/>
    <w:rsid w:val="001A7C09"/>
    <w:rsid w:val="004538BE"/>
    <w:rsid w:val="00577BD5"/>
    <w:rsid w:val="00656CBA"/>
    <w:rsid w:val="006A1F77"/>
    <w:rsid w:val="00733BE7"/>
    <w:rsid w:val="007907C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3B1E"/>
  <w15:chartTrackingRefBased/>
  <w15:docId w15:val="{E1FD10F5-632B-4DC3-96A1-2AA451D6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8B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53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2017-10-24T20:38:00Z</dcterms:created>
  <dcterms:modified xsi:type="dcterms:W3CDTF">2019-12-02T16:07:00Z</dcterms:modified>
</cp:coreProperties>
</file>