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of the Carmelite Friars of York.</w:t>
      </w: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Oct.1478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Thomas Dale, chaplain(q.v.), at York</w:t>
      </w: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Sheriffs’ Court.</w:t>
      </w: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p.12)</w:t>
      </w: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D21" w:rsidRDefault="00704D21" w:rsidP="00704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January 2018</w:t>
      </w:r>
    </w:p>
    <w:p w:rsidR="006B2F86" w:rsidRPr="00E71FC3" w:rsidRDefault="00704D2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D21" w:rsidRDefault="00704D21" w:rsidP="00E71FC3">
      <w:pPr>
        <w:spacing w:after="0" w:line="240" w:lineRule="auto"/>
      </w:pPr>
      <w:r>
        <w:separator/>
      </w:r>
    </w:p>
  </w:endnote>
  <w:endnote w:type="continuationSeparator" w:id="0">
    <w:p w:rsidR="00704D21" w:rsidRDefault="00704D2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D21" w:rsidRDefault="00704D21" w:rsidP="00E71FC3">
      <w:pPr>
        <w:spacing w:after="0" w:line="240" w:lineRule="auto"/>
      </w:pPr>
      <w:r>
        <w:separator/>
      </w:r>
    </w:p>
  </w:footnote>
  <w:footnote w:type="continuationSeparator" w:id="0">
    <w:p w:rsidR="00704D21" w:rsidRDefault="00704D2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21"/>
    <w:rsid w:val="001A7C09"/>
    <w:rsid w:val="00577BD5"/>
    <w:rsid w:val="00656CBA"/>
    <w:rsid w:val="006A1F77"/>
    <w:rsid w:val="00704D21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02879-5981-4E5C-9083-0051F417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2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2018-01-21T20:44:00Z</dcterms:created>
  <dcterms:modified xsi:type="dcterms:W3CDTF">2018-01-21T20:45:00Z</dcterms:modified>
</cp:coreProperties>
</file>