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E6FE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Richard UNKNOWN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39599316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Minister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Motenden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Kent.</w:t>
      </w:r>
    </w:p>
    <w:p w14:paraId="3C6C93BA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C6C0D27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8416F0E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He made a plaint of debt against Peter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Courthorpe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 and Thomas Bake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  <w:t>(q.v.),</w:t>
      </w:r>
    </w:p>
    <w:p w14:paraId="114E366B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  <w:tab/>
        <w:t xml:space="preserve">both of Cranbrook, Kent, as the executors of Peter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  <w:t>Courthope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  <w:t xml:space="preserve"> of Cranbrook(q.v.).</w:t>
      </w:r>
    </w:p>
    <w:p w14:paraId="008A618B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u w:val="none"/>
        </w:rPr>
        <w:tab/>
      </w:r>
      <w:proofErr w:type="gramStart"/>
      <w:r w:rsidRPr="00FD7138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 http://aalt.law.uh.edu/Indices/CP40Indices/CP40no883Pl.htm</w:t>
      </w:r>
      <w:proofErr w:type="gramEnd"/>
      <w:r w:rsidRPr="00FD7138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57CCCD96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He made a plaint of account as receiver against Richard Swan of Cranbrook(q.v.).</w:t>
      </w:r>
    </w:p>
    <w:p w14:paraId="66F7E741" w14:textId="77777777" w:rsidR="00CE6E5B" w:rsidRPr="00F2745F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(ibid.)</w:t>
      </w:r>
    </w:p>
    <w:p w14:paraId="4F6FA644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94A7000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7B755B1" w14:textId="77777777" w:rsidR="00CE6E5B" w:rsidRDefault="00CE6E5B" w:rsidP="00CE6E5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28 February 2022</w:t>
      </w:r>
    </w:p>
    <w:p w14:paraId="6835C6D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DAF9" w14:textId="77777777" w:rsidR="00CE6E5B" w:rsidRDefault="00CE6E5B" w:rsidP="009139A6">
      <w:r>
        <w:separator/>
      </w:r>
    </w:p>
  </w:endnote>
  <w:endnote w:type="continuationSeparator" w:id="0">
    <w:p w14:paraId="1AF0DE53" w14:textId="77777777" w:rsidR="00CE6E5B" w:rsidRDefault="00CE6E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5F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856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CC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2633" w14:textId="77777777" w:rsidR="00CE6E5B" w:rsidRDefault="00CE6E5B" w:rsidP="009139A6">
      <w:r>
        <w:separator/>
      </w:r>
    </w:p>
  </w:footnote>
  <w:footnote w:type="continuationSeparator" w:id="0">
    <w:p w14:paraId="0274259E" w14:textId="77777777" w:rsidR="00CE6E5B" w:rsidRDefault="00CE6E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89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DB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20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5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E6E5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42C7"/>
  <w15:chartTrackingRefBased/>
  <w15:docId w15:val="{77033315-CAD4-4B97-87A6-6A0B124D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6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2022-04-09T20:04:00Z</dcterms:created>
  <dcterms:modified xsi:type="dcterms:W3CDTF">2022-04-09T20:05:00Z</dcterms:modified>
</cp:coreProperties>
</file>