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AB5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UNKNOWN</w:t>
      </w:r>
      <w:r>
        <w:rPr>
          <w:rFonts w:cs="Times New Roman"/>
          <w:szCs w:val="24"/>
        </w:rPr>
        <w:t xml:space="preserve">       (fl.1488)</w:t>
      </w:r>
    </w:p>
    <w:p w14:paraId="58730F73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5124A144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054B9C87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40C08CF5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Servant of John Goldwyn of Ipswich(q.v.).</w:t>
      </w:r>
    </w:p>
    <w:p w14:paraId="35EC6966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Ipswich, Trade and Industry” by Nicholas R.Amor, published in</w:t>
      </w:r>
    </w:p>
    <w:p w14:paraId="49943217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p.38)</w:t>
      </w:r>
    </w:p>
    <w:p w14:paraId="5552737F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5725B27E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5C3D6011" w14:textId="674C1CA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John left him a blue gown and 40s to him as long as he re</w:t>
      </w:r>
      <w:r w:rsidR="00DA01B5">
        <w:rPr>
          <w:rFonts w:cs="Times New Roman"/>
          <w:szCs w:val="24"/>
        </w:rPr>
        <w:t>mained</w:t>
      </w:r>
      <w:r>
        <w:rPr>
          <w:rFonts w:cs="Times New Roman"/>
          <w:szCs w:val="24"/>
        </w:rPr>
        <w:t xml:space="preserve"> faithful to </w:t>
      </w:r>
    </w:p>
    <w:p w14:paraId="399B5347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his wife.   (ibid.)</w:t>
      </w:r>
    </w:p>
    <w:p w14:paraId="16D6A23D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431AB0A9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71F82D91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18CA53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0A4C" w14:textId="77777777" w:rsidR="004870D6" w:rsidRDefault="004870D6" w:rsidP="009139A6">
      <w:r>
        <w:separator/>
      </w:r>
    </w:p>
  </w:endnote>
  <w:endnote w:type="continuationSeparator" w:id="0">
    <w:p w14:paraId="4981F679" w14:textId="77777777" w:rsidR="004870D6" w:rsidRDefault="00487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9D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C9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3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A9E7" w14:textId="77777777" w:rsidR="004870D6" w:rsidRDefault="004870D6" w:rsidP="009139A6">
      <w:r>
        <w:separator/>
      </w:r>
    </w:p>
  </w:footnote>
  <w:footnote w:type="continuationSeparator" w:id="0">
    <w:p w14:paraId="232F7B63" w14:textId="77777777" w:rsidR="004870D6" w:rsidRDefault="00487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A2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D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DD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6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4870D6"/>
    <w:rsid w:val="005C130B"/>
    <w:rsid w:val="00826F5C"/>
    <w:rsid w:val="008A4DC6"/>
    <w:rsid w:val="008C114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01B5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FAD"/>
  <w15:chartTrackingRefBased/>
  <w15:docId w15:val="{DA14AAEA-0204-4793-8C78-F0766CC0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286</Characters>
  <Application>Microsoft Office Word</Application>
  <DocSecurity>0</DocSecurity>
  <Lines>15</Lines>
  <Paragraphs>10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2025-04-25T16:16:00Z</dcterms:created>
  <dcterms:modified xsi:type="dcterms:W3CDTF">2026-01-18T07:42:00Z</dcterms:modified>
</cp:coreProperties>
</file>