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D0BC" w14:textId="77777777" w:rsidR="00556779" w:rsidRPr="0036479B" w:rsidRDefault="00556779" w:rsidP="005567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UNKNOWN (WEMMYST</w:t>
      </w:r>
      <w:proofErr w:type="gramStart"/>
      <w:r>
        <w:rPr>
          <w:rFonts w:cs="Times New Roman"/>
          <w:szCs w:val="24"/>
          <w:u w:val="single"/>
        </w:rPr>
        <w:t>…..</w:t>
      </w:r>
      <w:proofErr w:type="gramEnd"/>
      <w:r>
        <w:rPr>
          <w:rFonts w:cs="Times New Roman"/>
          <w:szCs w:val="24"/>
          <w:u w:val="single"/>
        </w:rPr>
        <w:t>)</w:t>
      </w:r>
      <w:r>
        <w:rPr>
          <w:rFonts w:cs="Times New Roman"/>
          <w:szCs w:val="24"/>
        </w:rPr>
        <w:t xml:space="preserve">        (fl.1412)</w:t>
      </w:r>
    </w:p>
    <w:p w14:paraId="75B49B74" w14:textId="77777777" w:rsidR="00556779" w:rsidRDefault="00556779" w:rsidP="005567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Northampton. Mercer.</w:t>
      </w:r>
    </w:p>
    <w:p w14:paraId="2CBCA535" w14:textId="77777777" w:rsidR="00556779" w:rsidRDefault="00556779" w:rsidP="00556779">
      <w:pPr>
        <w:pStyle w:val="NoSpacing"/>
        <w:rPr>
          <w:rFonts w:cs="Times New Roman"/>
          <w:szCs w:val="24"/>
        </w:rPr>
      </w:pPr>
    </w:p>
    <w:p w14:paraId="5C1AA3AA" w14:textId="77777777" w:rsidR="00556779" w:rsidRDefault="00556779" w:rsidP="00556779">
      <w:pPr>
        <w:pStyle w:val="NoSpacing"/>
        <w:rPr>
          <w:rFonts w:cs="Times New Roman"/>
          <w:szCs w:val="24"/>
        </w:rPr>
      </w:pPr>
    </w:p>
    <w:p w14:paraId="0505A08E" w14:textId="77777777" w:rsidR="00556779" w:rsidRDefault="00556779" w:rsidP="005567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1412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Howet</w:t>
      </w:r>
      <w:proofErr w:type="spellEnd"/>
      <w:r>
        <w:rPr>
          <w:rFonts w:cs="Times New Roman"/>
          <w:szCs w:val="24"/>
        </w:rPr>
        <w:t xml:space="preserve"> of Leicester(q.v.), John </w:t>
      </w:r>
      <w:proofErr w:type="spellStart"/>
      <w:r>
        <w:rPr>
          <w:rFonts w:cs="Times New Roman"/>
          <w:szCs w:val="24"/>
        </w:rPr>
        <w:t>Hotoft</w:t>
      </w:r>
      <w:proofErr w:type="spellEnd"/>
      <w:r>
        <w:rPr>
          <w:rFonts w:cs="Times New Roman"/>
          <w:szCs w:val="24"/>
        </w:rPr>
        <w:t>(q.v.) and Ralph Humberston(q.v.)</w:t>
      </w:r>
    </w:p>
    <w:p w14:paraId="43ED1B5D" w14:textId="77777777" w:rsidR="00556779" w:rsidRDefault="00556779" w:rsidP="005567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brought a plaint of debt against him and John </w:t>
      </w:r>
      <w:proofErr w:type="spellStart"/>
      <w:r>
        <w:rPr>
          <w:rFonts w:cs="Times New Roman"/>
          <w:szCs w:val="24"/>
        </w:rPr>
        <w:t>Louth</w:t>
      </w:r>
      <w:proofErr w:type="spellEnd"/>
      <w:r>
        <w:rPr>
          <w:rFonts w:cs="Times New Roman"/>
          <w:szCs w:val="24"/>
        </w:rPr>
        <w:t xml:space="preserve"> of Coventry(q.v.)</w:t>
      </w:r>
    </w:p>
    <w:p w14:paraId="7A3F85F7" w14:textId="77777777" w:rsidR="00556779" w:rsidRDefault="00556779" w:rsidP="005567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273C6">
          <w:rPr>
            <w:rStyle w:val="Hyperlink"/>
            <w:rFonts w:cs="Times New Roman"/>
            <w:szCs w:val="24"/>
          </w:rPr>
          <w:t>https://waalt.uh.edu/index.php/CP40/605:_A-J</w:t>
        </w:r>
      </w:hyperlink>
      <w:r>
        <w:rPr>
          <w:rFonts w:cs="Times New Roman"/>
          <w:szCs w:val="24"/>
        </w:rPr>
        <w:t xml:space="preserve"> )</w:t>
      </w:r>
    </w:p>
    <w:p w14:paraId="720343FF" w14:textId="77777777" w:rsidR="00556779" w:rsidRDefault="00556779" w:rsidP="00556779">
      <w:pPr>
        <w:pStyle w:val="NoSpacing"/>
        <w:rPr>
          <w:rFonts w:cs="Times New Roman"/>
          <w:szCs w:val="24"/>
        </w:rPr>
      </w:pPr>
    </w:p>
    <w:p w14:paraId="025483CD" w14:textId="77777777" w:rsidR="00556779" w:rsidRDefault="00556779" w:rsidP="00556779">
      <w:pPr>
        <w:pStyle w:val="NoSpacing"/>
        <w:rPr>
          <w:rFonts w:cs="Times New Roman"/>
          <w:szCs w:val="24"/>
        </w:rPr>
      </w:pPr>
    </w:p>
    <w:p w14:paraId="7F51142E" w14:textId="77777777" w:rsidR="00556779" w:rsidRDefault="00556779" w:rsidP="005567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 2023</w:t>
      </w:r>
    </w:p>
    <w:p w14:paraId="486723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3DE4" w14:textId="77777777" w:rsidR="00556779" w:rsidRDefault="00556779" w:rsidP="009139A6">
      <w:r>
        <w:separator/>
      </w:r>
    </w:p>
  </w:endnote>
  <w:endnote w:type="continuationSeparator" w:id="0">
    <w:p w14:paraId="06445397" w14:textId="77777777" w:rsidR="00556779" w:rsidRDefault="005567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FA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88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0A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09C6" w14:textId="77777777" w:rsidR="00556779" w:rsidRDefault="00556779" w:rsidP="009139A6">
      <w:r>
        <w:separator/>
      </w:r>
    </w:p>
  </w:footnote>
  <w:footnote w:type="continuationSeparator" w:id="0">
    <w:p w14:paraId="49EBE09C" w14:textId="77777777" w:rsidR="00556779" w:rsidRDefault="005567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75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22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91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79"/>
    <w:rsid w:val="000666E0"/>
    <w:rsid w:val="002510B7"/>
    <w:rsid w:val="00556779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B948"/>
  <w15:chartTrackingRefBased/>
  <w15:docId w15:val="{74AE5ADA-AFD8-4480-B14D-5086958D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56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2023-05-30T08:32:00Z</dcterms:created>
  <dcterms:modified xsi:type="dcterms:W3CDTF">2023-05-30T08:33:00Z</dcterms:modified>
</cp:coreProperties>
</file>