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9617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 (MALT…)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(fl.1413)</w:t>
      </w:r>
    </w:p>
    <w:p w14:paraId="2335DB35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7347A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51D50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Lambeth, Surrey, into</w:t>
      </w:r>
    </w:p>
    <w:p w14:paraId="78125C9A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John Gate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Battersea(</w:t>
      </w:r>
      <w:proofErr w:type="gramEnd"/>
      <w:r>
        <w:rPr>
          <w:rFonts w:ascii="Times New Roman" w:hAnsi="Times New Roman" w:cs="Times New Roman"/>
          <w:sz w:val="24"/>
          <w:szCs w:val="24"/>
        </w:rPr>
        <w:t>d.1387).</w:t>
      </w:r>
    </w:p>
    <w:p w14:paraId="73777847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20-51)</w:t>
      </w:r>
    </w:p>
    <w:p w14:paraId="494E3135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28A01" w14:textId="77777777" w:rsidR="004B7783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353AB4" w14:textId="77777777" w:rsidR="004B7783" w:rsidRPr="00287899" w:rsidRDefault="004B7783" w:rsidP="004B7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2022</w:t>
      </w:r>
    </w:p>
    <w:p w14:paraId="5D9B8CFC" w14:textId="5E19EC45" w:rsidR="00BA00AB" w:rsidRPr="004B778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B77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9F8E" w14:textId="77777777" w:rsidR="004B7783" w:rsidRDefault="004B7783" w:rsidP="009139A6">
      <w:r>
        <w:separator/>
      </w:r>
    </w:p>
  </w:endnote>
  <w:endnote w:type="continuationSeparator" w:id="0">
    <w:p w14:paraId="16500DF4" w14:textId="77777777" w:rsidR="004B7783" w:rsidRDefault="004B77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63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F1A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F0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81B4" w14:textId="77777777" w:rsidR="004B7783" w:rsidRDefault="004B7783" w:rsidP="009139A6">
      <w:r>
        <w:separator/>
      </w:r>
    </w:p>
  </w:footnote>
  <w:footnote w:type="continuationSeparator" w:id="0">
    <w:p w14:paraId="7892DC77" w14:textId="77777777" w:rsidR="004B7783" w:rsidRDefault="004B77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FE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B5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39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83"/>
    <w:rsid w:val="000666E0"/>
    <w:rsid w:val="002510B7"/>
    <w:rsid w:val="004B778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5065"/>
  <w15:chartTrackingRefBased/>
  <w15:docId w15:val="{EDC33B6B-383E-4224-A2AC-80ACC230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2022-04-19T11:26:00Z</dcterms:created>
  <dcterms:modified xsi:type="dcterms:W3CDTF">2022-04-19T11:27:00Z</dcterms:modified>
</cp:coreProperties>
</file>