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E8" w:rsidRDefault="00B075E8" w:rsidP="00B075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UNKNOWN (S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(fl.1418)</w:t>
      </w:r>
    </w:p>
    <w:p w:rsidR="00B075E8" w:rsidRDefault="00B075E8" w:rsidP="00B075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75E8" w:rsidRDefault="00B075E8" w:rsidP="00B075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75E8" w:rsidRDefault="00B075E8" w:rsidP="00B075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Launceston, </w:t>
      </w:r>
    </w:p>
    <w:p w:rsidR="00B075E8" w:rsidRDefault="00B075E8" w:rsidP="00B075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Cornwall, into lands held by the late Sir 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075E8" w:rsidRDefault="00B075E8" w:rsidP="00B075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F7FBF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21-66)</w:t>
      </w:r>
    </w:p>
    <w:p w:rsidR="00B075E8" w:rsidRDefault="00B075E8" w:rsidP="00B075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75E8" w:rsidRDefault="00B075E8" w:rsidP="00B075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075E8" w:rsidRDefault="00B075E8" w:rsidP="00B075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October 2015</w:t>
      </w:r>
      <w:bookmarkStart w:id="0" w:name="_GoBack"/>
      <w:bookmarkEnd w:id="0"/>
    </w:p>
    <w:sectPr w:rsidR="00DD5B8A" w:rsidRPr="00B07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5E8" w:rsidRDefault="00B075E8" w:rsidP="00564E3C">
      <w:pPr>
        <w:spacing w:after="0" w:line="240" w:lineRule="auto"/>
      </w:pPr>
      <w:r>
        <w:separator/>
      </w:r>
    </w:p>
  </w:endnote>
  <w:endnote w:type="continuationSeparator" w:id="0">
    <w:p w:rsidR="00B075E8" w:rsidRDefault="00B075E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075E8">
      <w:rPr>
        <w:rFonts w:ascii="Times New Roman" w:hAnsi="Times New Roman" w:cs="Times New Roman"/>
        <w:noProof/>
        <w:sz w:val="24"/>
        <w:szCs w:val="24"/>
      </w:rPr>
      <w:t>20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5E8" w:rsidRDefault="00B075E8" w:rsidP="00564E3C">
      <w:pPr>
        <w:spacing w:after="0" w:line="240" w:lineRule="auto"/>
      </w:pPr>
      <w:r>
        <w:separator/>
      </w:r>
    </w:p>
  </w:footnote>
  <w:footnote w:type="continuationSeparator" w:id="0">
    <w:p w:rsidR="00B075E8" w:rsidRDefault="00B075E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E8"/>
    <w:rsid w:val="00372DC6"/>
    <w:rsid w:val="00564E3C"/>
    <w:rsid w:val="0064591D"/>
    <w:rsid w:val="00B075E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67C48"/>
  <w15:chartTrackingRefBased/>
  <w15:docId w15:val="{2BD10AA0-8D04-4585-998F-2C7349DD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B07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2015-10-20T19:59:00Z</dcterms:created>
  <dcterms:modified xsi:type="dcterms:W3CDTF">2015-10-20T20:00:00Z</dcterms:modified>
</cp:coreProperties>
</file>