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Aug.1419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Calais into land of the</w:t>
      </w: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late Sir Philip Darcy(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21-353)</w:t>
      </w: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440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440" w:rsidRPr="00882F2D" w:rsidRDefault="001E2440" w:rsidP="001E2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2016</w:t>
      </w:r>
    </w:p>
    <w:p w:rsidR="006B2F86" w:rsidRPr="001E2440" w:rsidRDefault="001E24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1E24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40" w:rsidRDefault="001E2440" w:rsidP="00E71FC3">
      <w:pPr>
        <w:spacing w:after="0" w:line="240" w:lineRule="auto"/>
      </w:pPr>
      <w:r>
        <w:separator/>
      </w:r>
    </w:p>
  </w:endnote>
  <w:endnote w:type="continuationSeparator" w:id="0">
    <w:p w:rsidR="001E2440" w:rsidRDefault="001E24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40" w:rsidRDefault="001E2440" w:rsidP="00E71FC3">
      <w:pPr>
        <w:spacing w:after="0" w:line="240" w:lineRule="auto"/>
      </w:pPr>
      <w:r>
        <w:separator/>
      </w:r>
    </w:p>
  </w:footnote>
  <w:footnote w:type="continuationSeparator" w:id="0">
    <w:p w:rsidR="001E2440" w:rsidRDefault="001E24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40"/>
    <w:rsid w:val="001E244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ABE3"/>
  <w15:chartTrackingRefBased/>
  <w15:docId w15:val="{73E3241E-5491-49A8-B99F-0394A9C2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2016-04-09T20:09:00Z</dcterms:created>
  <dcterms:modified xsi:type="dcterms:W3CDTF">2016-04-09T20:09:00Z</dcterms:modified>
</cp:coreProperties>
</file>