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556" w:rsidRDefault="00C22556" w:rsidP="00C225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UNKNOWN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C22556" w:rsidRDefault="00C22556" w:rsidP="00C225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2556" w:rsidRDefault="00C22556" w:rsidP="00C225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2556" w:rsidRDefault="00C22556" w:rsidP="00C225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Jan.1419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Swindon,</w:t>
      </w:r>
    </w:p>
    <w:p w:rsidR="00C22556" w:rsidRDefault="00C22556" w:rsidP="00C225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Wiltshire, into lands of the late Sir Gilbert Talbot(q.v.).</w:t>
      </w:r>
    </w:p>
    <w:p w:rsidR="00C22556" w:rsidRDefault="00C22556" w:rsidP="00C225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21-309)</w:t>
      </w:r>
    </w:p>
    <w:p w:rsidR="00C22556" w:rsidRDefault="00C22556" w:rsidP="00C225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2556" w:rsidRDefault="00C22556" w:rsidP="00C225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C22556" w:rsidRDefault="00C22556" w:rsidP="00C225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March 2016</w:t>
      </w:r>
      <w:bookmarkStart w:id="0" w:name="_GoBack"/>
      <w:bookmarkEnd w:id="0"/>
    </w:p>
    <w:sectPr w:rsidR="006B2F86" w:rsidRPr="00C2255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556" w:rsidRDefault="00C22556" w:rsidP="00E71FC3">
      <w:pPr>
        <w:spacing w:after="0" w:line="240" w:lineRule="auto"/>
      </w:pPr>
      <w:r>
        <w:separator/>
      </w:r>
    </w:p>
  </w:endnote>
  <w:endnote w:type="continuationSeparator" w:id="0">
    <w:p w:rsidR="00C22556" w:rsidRDefault="00C2255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556" w:rsidRDefault="00C22556" w:rsidP="00E71FC3">
      <w:pPr>
        <w:spacing w:after="0" w:line="240" w:lineRule="auto"/>
      </w:pPr>
      <w:r>
        <w:separator/>
      </w:r>
    </w:p>
  </w:footnote>
  <w:footnote w:type="continuationSeparator" w:id="0">
    <w:p w:rsidR="00C22556" w:rsidRDefault="00C2255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56"/>
    <w:rsid w:val="00AB52E8"/>
    <w:rsid w:val="00B16D3F"/>
    <w:rsid w:val="00C22556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A2487"/>
  <w15:chartTrackingRefBased/>
  <w15:docId w15:val="{32F78AEC-F9AC-4B1D-A8F1-38A0AEA8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2016-03-22T21:30:00Z</dcterms:created>
  <dcterms:modified xsi:type="dcterms:W3CDTF">2016-03-22T21:30:00Z</dcterms:modified>
</cp:coreProperties>
</file>