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DA" w:rsidRDefault="007307DA" w:rsidP="007307DA">
      <w:pPr>
        <w:pStyle w:val="NoSpacing"/>
      </w:pPr>
      <w:r>
        <w:rPr>
          <w:u w:val="single"/>
        </w:rPr>
        <w:t>Robert UNKNOWN (GO…R…</w:t>
      </w:r>
      <w:proofErr w:type="gramStart"/>
      <w:r>
        <w:rPr>
          <w:u w:val="single"/>
        </w:rPr>
        <w:t>GGE)</w:t>
      </w:r>
      <w:r>
        <w:t xml:space="preserve">   </w:t>
      </w:r>
      <w:proofErr w:type="gramEnd"/>
      <w:r>
        <w:t xml:space="preserve">    </w:t>
      </w:r>
      <w:r>
        <w:t>(fl.1420)</w:t>
      </w:r>
    </w:p>
    <w:p w:rsidR="007307DA" w:rsidRDefault="007307DA" w:rsidP="007307DA">
      <w:pPr>
        <w:pStyle w:val="NoSpacing"/>
      </w:pPr>
    </w:p>
    <w:p w:rsidR="007307DA" w:rsidRDefault="007307DA" w:rsidP="007307DA">
      <w:pPr>
        <w:pStyle w:val="NoSpacing"/>
      </w:pPr>
    </w:p>
    <w:p w:rsidR="007307DA" w:rsidRDefault="007307DA" w:rsidP="007307DA">
      <w:pPr>
        <w:pStyle w:val="NoSpacing"/>
      </w:pPr>
      <w:r>
        <w:t>22 Apr.1420</w:t>
      </w:r>
      <w:r>
        <w:tab/>
        <w:t>He was a juror on the inquisition post mortem held in Whittington,</w:t>
      </w:r>
    </w:p>
    <w:p w:rsidR="007307DA" w:rsidRDefault="007307DA" w:rsidP="007307DA">
      <w:pPr>
        <w:pStyle w:val="NoSpacing"/>
      </w:pPr>
      <w:r>
        <w:tab/>
      </w:r>
      <w:r>
        <w:tab/>
        <w:t>Gloucestershire, into the lands of the late William Boteler(</w:t>
      </w:r>
      <w:proofErr w:type="gramStart"/>
      <w:r>
        <w:t>d.1411)(</w:t>
      </w:r>
      <w:proofErr w:type="gramEnd"/>
      <w:r>
        <w:t>q.v.)</w:t>
      </w:r>
    </w:p>
    <w:p w:rsidR="007307DA" w:rsidRDefault="007307DA" w:rsidP="007307DA">
      <w:pPr>
        <w:pStyle w:val="NoSpacing"/>
      </w:pPr>
      <w:r>
        <w:tab/>
      </w:r>
      <w:r>
        <w:tab/>
        <w:t>in Gloucestershire and the adjacent Welsh Marches.</w:t>
      </w:r>
    </w:p>
    <w:p w:rsidR="007307DA" w:rsidRDefault="007307DA" w:rsidP="007307D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21-531)</w:t>
      </w:r>
    </w:p>
    <w:p w:rsidR="007307DA" w:rsidRDefault="007307DA" w:rsidP="007307DA">
      <w:pPr>
        <w:pStyle w:val="NoSpacing"/>
      </w:pPr>
    </w:p>
    <w:p w:rsidR="007307DA" w:rsidRDefault="007307DA" w:rsidP="007307DA">
      <w:pPr>
        <w:pStyle w:val="NoSpacing"/>
      </w:pPr>
    </w:p>
    <w:p w:rsidR="007307DA" w:rsidRPr="000C32A2" w:rsidRDefault="007307DA" w:rsidP="007307DA">
      <w:pPr>
        <w:pStyle w:val="NoSpacing"/>
      </w:pPr>
      <w:r>
        <w:t>20 September 2016</w:t>
      </w:r>
    </w:p>
    <w:p w:rsidR="006B2F86" w:rsidRPr="007307DA" w:rsidRDefault="007307DA" w:rsidP="00E71FC3">
      <w:pPr>
        <w:pStyle w:val="NoSpacing"/>
      </w:pPr>
      <w:bookmarkStart w:id="0" w:name="_GoBack"/>
      <w:bookmarkEnd w:id="0"/>
    </w:p>
    <w:sectPr w:rsidR="006B2F86" w:rsidRPr="007307D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7DA" w:rsidRDefault="007307DA" w:rsidP="00E71FC3">
      <w:pPr>
        <w:spacing w:after="0" w:line="240" w:lineRule="auto"/>
      </w:pPr>
      <w:r>
        <w:separator/>
      </w:r>
    </w:p>
  </w:endnote>
  <w:endnote w:type="continuationSeparator" w:id="0">
    <w:p w:rsidR="007307DA" w:rsidRDefault="007307D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7DA" w:rsidRDefault="007307DA" w:rsidP="00E71FC3">
      <w:pPr>
        <w:spacing w:after="0" w:line="240" w:lineRule="auto"/>
      </w:pPr>
      <w:r>
        <w:separator/>
      </w:r>
    </w:p>
  </w:footnote>
  <w:footnote w:type="continuationSeparator" w:id="0">
    <w:p w:rsidR="007307DA" w:rsidRDefault="007307D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DA"/>
    <w:rsid w:val="001A7C09"/>
    <w:rsid w:val="007307DA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52BB1"/>
  <w15:chartTrackingRefBased/>
  <w15:docId w15:val="{D8B7AC46-F2F7-4B18-9507-B9FDA08F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2016-09-20T16:20:00Z</dcterms:created>
  <dcterms:modified xsi:type="dcterms:W3CDTF">2016-09-20T16:21:00Z</dcterms:modified>
</cp:coreProperties>
</file>