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 (R…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LL)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(fl.1421)</w:t>
      </w: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Feb.1421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Calais into</w:t>
      </w: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 of the late Sir Philip Darcy(q.v.).</w:t>
      </w: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21-388)</w:t>
      </w: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312477" w:rsidRDefault="00312477" w:rsidP="003124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May 2016</w:t>
      </w:r>
      <w:bookmarkStart w:id="0" w:name="_GoBack"/>
      <w:bookmarkEnd w:id="0"/>
    </w:p>
    <w:sectPr w:rsidR="006B2F86" w:rsidRPr="003124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77" w:rsidRDefault="00312477" w:rsidP="00E71FC3">
      <w:pPr>
        <w:spacing w:after="0" w:line="240" w:lineRule="auto"/>
      </w:pPr>
      <w:r>
        <w:separator/>
      </w:r>
    </w:p>
  </w:endnote>
  <w:endnote w:type="continuationSeparator" w:id="0">
    <w:p w:rsidR="00312477" w:rsidRDefault="003124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77" w:rsidRDefault="00312477" w:rsidP="00E71FC3">
      <w:pPr>
        <w:spacing w:after="0" w:line="240" w:lineRule="auto"/>
      </w:pPr>
      <w:r>
        <w:separator/>
      </w:r>
    </w:p>
  </w:footnote>
  <w:footnote w:type="continuationSeparator" w:id="0">
    <w:p w:rsidR="00312477" w:rsidRDefault="003124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77"/>
    <w:rsid w:val="0031247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1854"/>
  <w15:chartTrackingRefBased/>
  <w15:docId w15:val="{D9083BCE-9C5E-45D2-A2A6-E0164EC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2016-05-04T19:47:00Z</dcterms:created>
  <dcterms:modified xsi:type="dcterms:W3CDTF">2016-05-04T19:48:00Z</dcterms:modified>
</cp:coreProperties>
</file>