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4277A" w14:textId="77777777" w:rsidR="00C26B8C" w:rsidRDefault="00C26B8C" w:rsidP="00C26B8C">
      <w:pPr>
        <w:pStyle w:val="NoSpacing"/>
      </w:pPr>
      <w:r>
        <w:rPr>
          <w:u w:val="single"/>
        </w:rPr>
        <w:t>Robert UNKNOWN (B …</w:t>
      </w:r>
      <w:proofErr w:type="gramStart"/>
      <w:r>
        <w:rPr>
          <w:u w:val="single"/>
        </w:rPr>
        <w:t>. )</w:t>
      </w:r>
      <w:proofErr w:type="gramEnd"/>
      <w:r>
        <w:t xml:space="preserve">       </w:t>
      </w:r>
      <w:r>
        <w:t>(fl.1425)</w:t>
      </w:r>
    </w:p>
    <w:p w14:paraId="18DB248D" w14:textId="77777777" w:rsidR="00C26B8C" w:rsidRDefault="00C26B8C" w:rsidP="00C26B8C">
      <w:pPr>
        <w:pStyle w:val="NoSpacing"/>
      </w:pPr>
    </w:p>
    <w:p w14:paraId="2A15F5AA" w14:textId="77777777" w:rsidR="00C26B8C" w:rsidRDefault="00C26B8C" w:rsidP="00C26B8C">
      <w:pPr>
        <w:pStyle w:val="NoSpacing"/>
      </w:pPr>
    </w:p>
    <w:p w14:paraId="277E3654" w14:textId="77777777" w:rsidR="00C26B8C" w:rsidRDefault="00C26B8C" w:rsidP="00C26B8C">
      <w:pPr>
        <w:pStyle w:val="NoSpacing"/>
      </w:pPr>
      <w:r>
        <w:t>15 Mar.1425</w:t>
      </w:r>
      <w:r>
        <w:tab/>
        <w:t xml:space="preserve">He was a juror on the inquisition mandamus held in Launceston, </w:t>
      </w:r>
    </w:p>
    <w:p w14:paraId="2FF6F781" w14:textId="77777777" w:rsidR="00C26B8C" w:rsidRDefault="00C26B8C" w:rsidP="00C26B8C">
      <w:pPr>
        <w:pStyle w:val="NoSpacing"/>
      </w:pPr>
      <w:r>
        <w:tab/>
      </w:r>
      <w:r>
        <w:tab/>
        <w:t xml:space="preserve">Cornwall, into lands of the late William </w:t>
      </w:r>
      <w:proofErr w:type="spellStart"/>
      <w:r>
        <w:t>Swynborne</w:t>
      </w:r>
      <w:proofErr w:type="spellEnd"/>
      <w:r>
        <w:t>(q.v.).</w:t>
      </w:r>
    </w:p>
    <w:p w14:paraId="3081D22D" w14:textId="77777777" w:rsidR="00C26B8C" w:rsidRDefault="00C26B8C" w:rsidP="00C26B8C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22-416)</w:t>
      </w:r>
    </w:p>
    <w:p w14:paraId="7F68D8AB" w14:textId="77777777" w:rsidR="00C26B8C" w:rsidRDefault="00C26B8C" w:rsidP="00C26B8C">
      <w:pPr>
        <w:pStyle w:val="NoSpacing"/>
      </w:pPr>
    </w:p>
    <w:p w14:paraId="744D0D88" w14:textId="77777777" w:rsidR="00C26B8C" w:rsidRDefault="00C26B8C" w:rsidP="00C26B8C">
      <w:pPr>
        <w:pStyle w:val="NoSpacing"/>
      </w:pPr>
    </w:p>
    <w:p w14:paraId="4B0D0C86" w14:textId="77777777" w:rsidR="00C26B8C" w:rsidRPr="00DF5BE9" w:rsidRDefault="00C26B8C" w:rsidP="00C26B8C">
      <w:pPr>
        <w:pStyle w:val="NoSpacing"/>
      </w:pPr>
      <w:r>
        <w:t>17 October 2018</w:t>
      </w:r>
    </w:p>
    <w:p w14:paraId="395FEDD3" w14:textId="79CB8EDA" w:rsidR="006B2F86" w:rsidRPr="00C26B8C" w:rsidRDefault="00C26B8C" w:rsidP="00E71FC3">
      <w:pPr>
        <w:pStyle w:val="NoSpacing"/>
      </w:pPr>
      <w:bookmarkStart w:id="0" w:name="_GoBack"/>
      <w:bookmarkEnd w:id="0"/>
    </w:p>
    <w:sectPr w:rsidR="006B2F86" w:rsidRPr="00C26B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97594" w14:textId="77777777" w:rsidR="00C26B8C" w:rsidRDefault="00C26B8C" w:rsidP="00E71FC3">
      <w:pPr>
        <w:spacing w:after="0" w:line="240" w:lineRule="auto"/>
      </w:pPr>
      <w:r>
        <w:separator/>
      </w:r>
    </w:p>
  </w:endnote>
  <w:endnote w:type="continuationSeparator" w:id="0">
    <w:p w14:paraId="3A802637" w14:textId="77777777" w:rsidR="00C26B8C" w:rsidRDefault="00C26B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1D20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53E80" w14:textId="77777777" w:rsidR="00C26B8C" w:rsidRDefault="00C26B8C" w:rsidP="00E71FC3">
      <w:pPr>
        <w:spacing w:after="0" w:line="240" w:lineRule="auto"/>
      </w:pPr>
      <w:r>
        <w:separator/>
      </w:r>
    </w:p>
  </w:footnote>
  <w:footnote w:type="continuationSeparator" w:id="0">
    <w:p w14:paraId="7077B89B" w14:textId="77777777" w:rsidR="00C26B8C" w:rsidRDefault="00C26B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8C"/>
    <w:rsid w:val="001A7C09"/>
    <w:rsid w:val="00577BD5"/>
    <w:rsid w:val="00656CBA"/>
    <w:rsid w:val="006A1F77"/>
    <w:rsid w:val="00733BE7"/>
    <w:rsid w:val="00AB52E8"/>
    <w:rsid w:val="00B16D3F"/>
    <w:rsid w:val="00BB41AC"/>
    <w:rsid w:val="00C26B8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CCBE"/>
  <w15:chartTrackingRefBased/>
  <w15:docId w15:val="{FC6B0F8E-8658-4CF0-A4F6-E0C10188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2018-10-17T18:30:00Z</dcterms:created>
  <dcterms:modified xsi:type="dcterms:W3CDTF">2018-10-17T18:31:00Z</dcterms:modified>
</cp:coreProperties>
</file>