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8C" w:rsidRDefault="00F9658C" w:rsidP="00F9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 (SANDE…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R)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F9658C" w:rsidRDefault="00F9658C" w:rsidP="00F9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58C" w:rsidRDefault="00F9658C" w:rsidP="00F9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58C" w:rsidRDefault="00F9658C" w:rsidP="00F9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Appleby,</w:t>
      </w:r>
    </w:p>
    <w:p w:rsidR="00F9658C" w:rsidRDefault="00F9658C" w:rsidP="00F9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Westmoreland, into land of the late William Stapleton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Edenhall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9658C" w:rsidRDefault="00F9658C" w:rsidP="00F9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24-85)</w:t>
      </w:r>
    </w:p>
    <w:p w:rsidR="00F9658C" w:rsidRDefault="00F9658C" w:rsidP="00F9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58C" w:rsidRDefault="00F9658C" w:rsidP="00F96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658C" w:rsidRPr="002C4753" w:rsidRDefault="00F9658C" w:rsidP="00F965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April 2016</w:t>
      </w:r>
    </w:p>
    <w:p w:rsidR="006B2F86" w:rsidRPr="00F9658C" w:rsidRDefault="00F9658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F9658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58C" w:rsidRDefault="00F9658C" w:rsidP="00E71FC3">
      <w:pPr>
        <w:spacing w:after="0" w:line="240" w:lineRule="auto"/>
      </w:pPr>
      <w:r>
        <w:separator/>
      </w:r>
    </w:p>
  </w:endnote>
  <w:endnote w:type="continuationSeparator" w:id="0">
    <w:p w:rsidR="00F9658C" w:rsidRDefault="00F965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58C" w:rsidRDefault="00F9658C" w:rsidP="00E71FC3">
      <w:pPr>
        <w:spacing w:after="0" w:line="240" w:lineRule="auto"/>
      </w:pPr>
      <w:r>
        <w:separator/>
      </w:r>
    </w:p>
  </w:footnote>
  <w:footnote w:type="continuationSeparator" w:id="0">
    <w:p w:rsidR="00F9658C" w:rsidRDefault="00F965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8C"/>
    <w:rsid w:val="00AB52E8"/>
    <w:rsid w:val="00B16D3F"/>
    <w:rsid w:val="00E71FC3"/>
    <w:rsid w:val="00EF4813"/>
    <w:rsid w:val="00F9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38D5"/>
  <w15:chartTrackingRefBased/>
  <w15:docId w15:val="{74F6CE52-101C-4792-AD9B-0F75D8F2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2016-04-28T20:43:00Z</dcterms:created>
  <dcterms:modified xsi:type="dcterms:W3CDTF">2016-04-28T20:44:00Z</dcterms:modified>
</cp:coreProperties>
</file>