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D9539" w14:textId="77777777" w:rsidR="00D24B40" w:rsidRDefault="00D24B40" w:rsidP="00D24B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UNKNOWN 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….K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(fl.1483)</w:t>
      </w:r>
    </w:p>
    <w:p w14:paraId="08829A01" w14:textId="77777777" w:rsidR="00D24B40" w:rsidRDefault="00D24B40" w:rsidP="00D24B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5ADA3A" w14:textId="77777777" w:rsidR="00D24B40" w:rsidRDefault="00D24B40" w:rsidP="00D24B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72AFF2" w14:textId="77777777" w:rsidR="00D24B40" w:rsidRDefault="00D24B40" w:rsidP="00D24B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Oct.1483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Louth</w:t>
      </w:r>
      <w:proofErr w:type="spellEnd"/>
      <w:r>
        <w:rPr>
          <w:rFonts w:ascii="Times New Roman" w:hAnsi="Times New Roman" w:cs="Times New Roman"/>
          <w:sz w:val="24"/>
          <w:szCs w:val="24"/>
        </w:rPr>
        <w:t>, Lincolnshire(q.v.),</w:t>
      </w:r>
    </w:p>
    <w:p w14:paraId="1FD4BEB1" w14:textId="77777777" w:rsidR="00D24B40" w:rsidRDefault="00D24B40" w:rsidP="00D24B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Skypwith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3FA455BB" w14:textId="77777777" w:rsidR="00D24B40" w:rsidRDefault="00D24B40" w:rsidP="00D24B40">
      <w:pPr>
        <w:pStyle w:val="NoSpacing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1483-5, 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p.4)</w:t>
      </w:r>
    </w:p>
    <w:p w14:paraId="1E79C113" w14:textId="77777777" w:rsidR="00D24B40" w:rsidRDefault="00D24B40" w:rsidP="00D24B4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FF0BD16" w14:textId="77777777" w:rsidR="00D24B40" w:rsidRDefault="00D24B40" w:rsidP="00D24B4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1192BDE7" w14:textId="77777777" w:rsidR="00D24B40" w:rsidRPr="001B1923" w:rsidRDefault="00D24B40" w:rsidP="00D24B4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 June 2021</w:t>
      </w:r>
    </w:p>
    <w:p w14:paraId="22EC7F3A" w14:textId="458BF047" w:rsidR="00BA00AB" w:rsidRPr="00D24B40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D24B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A3C49" w14:textId="77777777" w:rsidR="00D24B40" w:rsidRDefault="00D24B40" w:rsidP="009139A6">
      <w:r>
        <w:separator/>
      </w:r>
    </w:p>
  </w:endnote>
  <w:endnote w:type="continuationSeparator" w:id="0">
    <w:p w14:paraId="2C335A63" w14:textId="77777777" w:rsidR="00D24B40" w:rsidRDefault="00D24B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925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CCE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DF9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991F6" w14:textId="77777777" w:rsidR="00D24B40" w:rsidRDefault="00D24B40" w:rsidP="009139A6">
      <w:r>
        <w:separator/>
      </w:r>
    </w:p>
  </w:footnote>
  <w:footnote w:type="continuationSeparator" w:id="0">
    <w:p w14:paraId="2461D49A" w14:textId="77777777" w:rsidR="00D24B40" w:rsidRDefault="00D24B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3E9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71B1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4A0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40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24B40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FBD56"/>
  <w15:chartTrackingRefBased/>
  <w15:docId w15:val="{C543004C-E8AE-4B6B-9FA7-5DBD0122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2021-06-13T19:38:00Z</dcterms:created>
  <dcterms:modified xsi:type="dcterms:W3CDTF">2021-06-13T19:38:00Z</dcterms:modified>
</cp:coreProperties>
</file>