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408A" w14:textId="77777777" w:rsidR="003719D2" w:rsidRDefault="003719D2" w:rsidP="003719D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UNKNOWN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0AFAE114" w14:textId="77777777" w:rsidR="003719D2" w:rsidRDefault="003719D2" w:rsidP="003719D2">
      <w:pPr>
        <w:pStyle w:val="NoSpacing"/>
        <w:rPr>
          <w:rFonts w:eastAsia="Times New Roman" w:cs="Times New Roman"/>
          <w:szCs w:val="24"/>
        </w:rPr>
      </w:pPr>
    </w:p>
    <w:p w14:paraId="559961CE" w14:textId="77777777" w:rsidR="003719D2" w:rsidRDefault="003719D2" w:rsidP="003719D2">
      <w:pPr>
        <w:pStyle w:val="NoSpacing"/>
        <w:rPr>
          <w:rFonts w:eastAsia="Times New Roman" w:cs="Times New Roman"/>
          <w:szCs w:val="24"/>
        </w:rPr>
      </w:pPr>
    </w:p>
    <w:p w14:paraId="7849F5BF" w14:textId="77777777" w:rsidR="003719D2" w:rsidRDefault="003719D2" w:rsidP="003719D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3 Nov.1484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Marlborough,</w:t>
      </w:r>
    </w:p>
    <w:p w14:paraId="48659F64" w14:textId="77777777" w:rsidR="003719D2" w:rsidRDefault="003719D2" w:rsidP="003719D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Wiltshire, into </w:t>
      </w:r>
      <w:proofErr w:type="gramStart"/>
      <w:r>
        <w:rPr>
          <w:rFonts w:eastAsia="Times New Roman" w:cs="Times New Roman"/>
          <w:szCs w:val="24"/>
        </w:rPr>
        <w:t>lands</w:t>
      </w:r>
      <w:proofErr w:type="gramEnd"/>
      <w:r>
        <w:rPr>
          <w:rFonts w:eastAsia="Times New Roman" w:cs="Times New Roman"/>
          <w:szCs w:val="24"/>
        </w:rPr>
        <w:t xml:space="preserve"> of John </w:t>
      </w:r>
      <w:proofErr w:type="spellStart"/>
      <w:r>
        <w:rPr>
          <w:rFonts w:eastAsia="Times New Roman" w:cs="Times New Roman"/>
          <w:szCs w:val="24"/>
        </w:rPr>
        <w:t>Neuburgh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7DA094AB" w14:textId="77777777" w:rsidR="003719D2" w:rsidRDefault="003719D2" w:rsidP="003719D2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474600E" w14:textId="77777777" w:rsidR="003719D2" w:rsidRDefault="003719D2" w:rsidP="003719D2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p.71)</w:t>
      </w:r>
    </w:p>
    <w:p w14:paraId="4F95BD58" w14:textId="77777777" w:rsidR="003719D2" w:rsidRDefault="003719D2" w:rsidP="003719D2">
      <w:pPr>
        <w:pStyle w:val="NoSpacing"/>
        <w:rPr>
          <w:rFonts w:eastAsia="Times New Roman" w:cs="Times New Roman"/>
          <w:szCs w:val="24"/>
        </w:rPr>
      </w:pPr>
    </w:p>
    <w:p w14:paraId="3E8DC504" w14:textId="77777777" w:rsidR="003719D2" w:rsidRDefault="003719D2" w:rsidP="003719D2">
      <w:pPr>
        <w:pStyle w:val="NoSpacing"/>
        <w:rPr>
          <w:rFonts w:eastAsia="Times New Roman" w:cs="Times New Roman"/>
          <w:szCs w:val="24"/>
        </w:rPr>
      </w:pPr>
    </w:p>
    <w:p w14:paraId="5FCC0171" w14:textId="77777777" w:rsidR="003719D2" w:rsidRDefault="003719D2" w:rsidP="003719D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 June 2023</w:t>
      </w:r>
    </w:p>
    <w:p w14:paraId="69603B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DCEE" w14:textId="77777777" w:rsidR="003719D2" w:rsidRDefault="003719D2" w:rsidP="009139A6">
      <w:r>
        <w:separator/>
      </w:r>
    </w:p>
  </w:endnote>
  <w:endnote w:type="continuationSeparator" w:id="0">
    <w:p w14:paraId="4CE7D0BF" w14:textId="77777777" w:rsidR="003719D2" w:rsidRDefault="003719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CF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33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EE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8820" w14:textId="77777777" w:rsidR="003719D2" w:rsidRDefault="003719D2" w:rsidP="009139A6">
      <w:r>
        <w:separator/>
      </w:r>
    </w:p>
  </w:footnote>
  <w:footnote w:type="continuationSeparator" w:id="0">
    <w:p w14:paraId="445E44E4" w14:textId="77777777" w:rsidR="003719D2" w:rsidRDefault="003719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BB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8C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D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D2"/>
    <w:rsid w:val="000666E0"/>
    <w:rsid w:val="002510B7"/>
    <w:rsid w:val="003719D2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E2B7"/>
  <w15:chartTrackingRefBased/>
  <w15:docId w15:val="{EBEA6E16-095B-47C1-8433-FDDF0BCF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2023-06-04T20:02:00Z</dcterms:created>
  <dcterms:modified xsi:type="dcterms:W3CDTF">2023-06-04T20:02:00Z</dcterms:modified>
</cp:coreProperties>
</file>