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DDFA" w14:textId="77777777" w:rsidR="0086095E" w:rsidRDefault="0086095E" w:rsidP="008609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UNKNOWN (SMALPAL ….)</w:t>
      </w:r>
      <w:r>
        <w:rPr>
          <w:rFonts w:eastAsia="Times New Roman" w:cs="Times New Roman"/>
          <w:szCs w:val="24"/>
        </w:rPr>
        <w:t xml:space="preserve">        (fl.1484)</w:t>
      </w:r>
    </w:p>
    <w:p w14:paraId="718889FF" w14:textId="77777777" w:rsidR="0086095E" w:rsidRDefault="0086095E" w:rsidP="0086095E">
      <w:pPr>
        <w:pStyle w:val="NoSpacing"/>
        <w:rPr>
          <w:rFonts w:eastAsia="Times New Roman" w:cs="Times New Roman"/>
          <w:szCs w:val="24"/>
        </w:rPr>
      </w:pPr>
    </w:p>
    <w:p w14:paraId="1E22F519" w14:textId="77777777" w:rsidR="0086095E" w:rsidRDefault="0086095E" w:rsidP="0086095E">
      <w:pPr>
        <w:pStyle w:val="NoSpacing"/>
        <w:rPr>
          <w:rFonts w:eastAsia="Times New Roman" w:cs="Times New Roman"/>
          <w:szCs w:val="24"/>
        </w:rPr>
      </w:pPr>
    </w:p>
    <w:p w14:paraId="3E21847E" w14:textId="77777777" w:rsidR="0086095E" w:rsidRDefault="0086095E" w:rsidP="0086095E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31 Oct</w:t>
      </w:r>
      <w:r>
        <w:rPr>
          <w:rFonts w:cs="Times New Roman"/>
          <w:szCs w:val="24"/>
        </w:rPr>
        <w:t>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Hatton,</w:t>
      </w:r>
    </w:p>
    <w:p w14:paraId="26E4A965" w14:textId="77777777" w:rsidR="0086095E" w:rsidRDefault="0086095E" w:rsidP="00860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Lincolnshire,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John </w:t>
      </w:r>
      <w:proofErr w:type="spellStart"/>
      <w:r>
        <w:rPr>
          <w:rFonts w:cs="Times New Roman"/>
          <w:szCs w:val="24"/>
        </w:rPr>
        <w:t>Tyringham</w:t>
      </w:r>
      <w:proofErr w:type="spellEnd"/>
      <w:r>
        <w:rPr>
          <w:rFonts w:cs="Times New Roman"/>
          <w:szCs w:val="24"/>
        </w:rPr>
        <w:t>(q.v.).</w:t>
      </w:r>
    </w:p>
    <w:p w14:paraId="2D435671" w14:textId="77777777" w:rsidR="0086095E" w:rsidRDefault="0086095E" w:rsidP="0086095E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B580339" w14:textId="77777777" w:rsidR="0086095E" w:rsidRDefault="0086095E" w:rsidP="0086095E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p.134)</w:t>
      </w:r>
    </w:p>
    <w:p w14:paraId="4A8050D6" w14:textId="77777777" w:rsidR="0086095E" w:rsidRDefault="0086095E" w:rsidP="0086095E">
      <w:pPr>
        <w:pStyle w:val="NoSpacing"/>
        <w:rPr>
          <w:rFonts w:eastAsia="Times New Roman" w:cs="Times New Roman"/>
          <w:szCs w:val="24"/>
        </w:rPr>
      </w:pPr>
    </w:p>
    <w:p w14:paraId="37AA053F" w14:textId="77777777" w:rsidR="0086095E" w:rsidRDefault="0086095E" w:rsidP="0086095E">
      <w:pPr>
        <w:pStyle w:val="NoSpacing"/>
        <w:rPr>
          <w:rFonts w:eastAsia="Times New Roman" w:cs="Times New Roman"/>
          <w:szCs w:val="24"/>
        </w:rPr>
      </w:pPr>
    </w:p>
    <w:p w14:paraId="1098241F" w14:textId="77777777" w:rsidR="0086095E" w:rsidRDefault="0086095E" w:rsidP="008609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October 2023</w:t>
      </w:r>
    </w:p>
    <w:p w14:paraId="6A8C58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9B85" w14:textId="77777777" w:rsidR="0086095E" w:rsidRDefault="0086095E" w:rsidP="009139A6">
      <w:r>
        <w:separator/>
      </w:r>
    </w:p>
  </w:endnote>
  <w:endnote w:type="continuationSeparator" w:id="0">
    <w:p w14:paraId="25AFB834" w14:textId="77777777" w:rsidR="0086095E" w:rsidRDefault="008609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B8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29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26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AB76" w14:textId="77777777" w:rsidR="0086095E" w:rsidRDefault="0086095E" w:rsidP="009139A6">
      <w:r>
        <w:separator/>
      </w:r>
    </w:p>
  </w:footnote>
  <w:footnote w:type="continuationSeparator" w:id="0">
    <w:p w14:paraId="55678FF4" w14:textId="77777777" w:rsidR="0086095E" w:rsidRDefault="008609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B49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A7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6E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5E"/>
    <w:rsid w:val="000666E0"/>
    <w:rsid w:val="002510B7"/>
    <w:rsid w:val="005C130B"/>
    <w:rsid w:val="00826F5C"/>
    <w:rsid w:val="0086095E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D44D"/>
  <w15:chartTrackingRefBased/>
  <w15:docId w15:val="{9BCA9F98-AB3D-4757-9988-3FBC0EA5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2023-10-11T19:41:00Z</dcterms:created>
  <dcterms:modified xsi:type="dcterms:W3CDTF">2023-10-11T19:42:00Z</dcterms:modified>
</cp:coreProperties>
</file>