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90C4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2C7E7317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</w:p>
    <w:p w14:paraId="0A120290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</w:p>
    <w:p w14:paraId="6FF9138B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Ilminster, Somerset,</w:t>
      </w:r>
    </w:p>
    <w:p w14:paraId="416FB568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into </w:t>
      </w:r>
      <w:proofErr w:type="gramStart"/>
      <w:r>
        <w:rPr>
          <w:rFonts w:eastAsia="Times New Roman" w:cs="Times New Roman"/>
          <w:szCs w:val="24"/>
        </w:rPr>
        <w:t>lands</w:t>
      </w:r>
      <w:proofErr w:type="gramEnd"/>
      <w:r>
        <w:rPr>
          <w:rFonts w:eastAsia="Times New Roman" w:cs="Times New Roman"/>
          <w:szCs w:val="24"/>
        </w:rPr>
        <w:t xml:space="preserve"> of John </w:t>
      </w:r>
      <w:proofErr w:type="spellStart"/>
      <w:r>
        <w:rPr>
          <w:rFonts w:eastAsia="Times New Roman" w:cs="Times New Roman"/>
          <w:szCs w:val="24"/>
        </w:rPr>
        <w:t>Neuburgh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758F1EA2" w14:textId="77777777" w:rsidR="007E5483" w:rsidRDefault="007E5483" w:rsidP="007E548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E97347A" w14:textId="77777777" w:rsidR="007E5483" w:rsidRDefault="007E5483" w:rsidP="007E548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p.72)</w:t>
      </w:r>
    </w:p>
    <w:p w14:paraId="59C4D71A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</w:p>
    <w:p w14:paraId="6F7CF5C8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</w:p>
    <w:p w14:paraId="27EDE4BB" w14:textId="77777777" w:rsidR="007E5483" w:rsidRDefault="007E5483" w:rsidP="007E548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June 2023</w:t>
      </w:r>
    </w:p>
    <w:p w14:paraId="6D1A7B62" w14:textId="6C6CA323" w:rsidR="00F3041B" w:rsidRPr="007E5483" w:rsidRDefault="00F3041B" w:rsidP="00F3041B">
      <w:pPr>
        <w:pStyle w:val="NoSpacing"/>
        <w:rPr>
          <w:rFonts w:eastAsia="Times New Roman" w:cs="Times New Roman"/>
          <w:szCs w:val="24"/>
        </w:rPr>
      </w:pPr>
    </w:p>
    <w:p w14:paraId="45858679" w14:textId="5091C240" w:rsidR="00F3041B" w:rsidRPr="00F3041B" w:rsidRDefault="00F3041B" w:rsidP="00F3041B">
      <w:pPr>
        <w:pStyle w:val="NoSpacing"/>
        <w:rPr>
          <w:rFonts w:eastAsia="Times New Roman" w:cs="Times New Roman"/>
          <w:szCs w:val="24"/>
        </w:rPr>
      </w:pPr>
    </w:p>
    <w:p w14:paraId="711EA0EB" w14:textId="69C32B43" w:rsidR="006A0A7D" w:rsidRPr="00F3041B" w:rsidRDefault="006A0A7D" w:rsidP="006A0A7D">
      <w:pPr>
        <w:pStyle w:val="NoSpacing"/>
        <w:rPr>
          <w:rFonts w:eastAsia="Times New Roman" w:cs="Times New Roman"/>
          <w:szCs w:val="24"/>
        </w:rPr>
      </w:pPr>
    </w:p>
    <w:p w14:paraId="2532B701" w14:textId="548D4235" w:rsidR="006A0A7D" w:rsidRPr="006A0A7D" w:rsidRDefault="006A0A7D" w:rsidP="006A0A7D">
      <w:pPr>
        <w:pStyle w:val="NoSpacing"/>
        <w:rPr>
          <w:rFonts w:cs="Times New Roman"/>
          <w:szCs w:val="24"/>
        </w:rPr>
      </w:pPr>
    </w:p>
    <w:sectPr w:rsidR="006A0A7D" w:rsidRPr="006A0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D95D" w14:textId="77777777" w:rsidR="006A0A7D" w:rsidRDefault="006A0A7D" w:rsidP="009139A6">
      <w:r>
        <w:separator/>
      </w:r>
    </w:p>
  </w:endnote>
  <w:endnote w:type="continuationSeparator" w:id="0">
    <w:p w14:paraId="26A9F081" w14:textId="77777777" w:rsidR="006A0A7D" w:rsidRDefault="006A0A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51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C5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0F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A5F2" w14:textId="77777777" w:rsidR="006A0A7D" w:rsidRDefault="006A0A7D" w:rsidP="009139A6">
      <w:r>
        <w:separator/>
      </w:r>
    </w:p>
  </w:footnote>
  <w:footnote w:type="continuationSeparator" w:id="0">
    <w:p w14:paraId="0080E9B4" w14:textId="77777777" w:rsidR="006A0A7D" w:rsidRDefault="006A0A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76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EC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4D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7D"/>
    <w:rsid w:val="000666E0"/>
    <w:rsid w:val="002510B7"/>
    <w:rsid w:val="00446F16"/>
    <w:rsid w:val="005C130B"/>
    <w:rsid w:val="006A0A7D"/>
    <w:rsid w:val="007E548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041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28D0"/>
  <w15:chartTrackingRefBased/>
  <w15:docId w15:val="{5F0EAFAD-0880-4885-BC67-1163EE8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2023-06-04T19:27:00Z</dcterms:created>
  <dcterms:modified xsi:type="dcterms:W3CDTF">2023-06-04T20:08:00Z</dcterms:modified>
</cp:coreProperties>
</file>