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94A69" w14:textId="77777777" w:rsidR="00CD2442" w:rsidRDefault="00CD2442" w:rsidP="00CD2442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Robert UNKNOWN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fl.1484)</w:t>
      </w:r>
    </w:p>
    <w:p w14:paraId="01E84410" w14:textId="77777777" w:rsidR="00CD2442" w:rsidRDefault="00CD2442" w:rsidP="00CD2442">
      <w:pPr>
        <w:pStyle w:val="NoSpacing"/>
        <w:rPr>
          <w:rFonts w:cs="Times New Roman"/>
          <w:szCs w:val="24"/>
        </w:rPr>
      </w:pPr>
    </w:p>
    <w:p w14:paraId="4687C9D7" w14:textId="77777777" w:rsidR="00CD2442" w:rsidRDefault="00CD2442" w:rsidP="00CD2442">
      <w:pPr>
        <w:pStyle w:val="NoSpacing"/>
        <w:rPr>
          <w:rFonts w:cs="Times New Roman"/>
          <w:szCs w:val="24"/>
        </w:rPr>
      </w:pPr>
    </w:p>
    <w:p w14:paraId="62572781" w14:textId="77777777" w:rsidR="00CD2442" w:rsidRDefault="00CD2442" w:rsidP="00CD24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Oct.1484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New </w:t>
      </w:r>
      <w:proofErr w:type="spellStart"/>
      <w:r>
        <w:rPr>
          <w:rFonts w:cs="Times New Roman"/>
          <w:szCs w:val="24"/>
        </w:rPr>
        <w:t>Malton</w:t>
      </w:r>
      <w:proofErr w:type="spellEnd"/>
      <w:r>
        <w:rPr>
          <w:rFonts w:cs="Times New Roman"/>
          <w:szCs w:val="24"/>
        </w:rPr>
        <w:t>,</w:t>
      </w:r>
    </w:p>
    <w:p w14:paraId="44936E02" w14:textId="77777777" w:rsidR="00CD2442" w:rsidRDefault="00CD2442" w:rsidP="00CD24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Yorkshire,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Sir William Catesby(q.v.).</w:t>
      </w:r>
    </w:p>
    <w:p w14:paraId="66F01D03" w14:textId="77777777" w:rsidR="00CD2442" w:rsidRDefault="00CD2442" w:rsidP="00CD2442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2495F793" w14:textId="77777777" w:rsidR="00CD2442" w:rsidRDefault="00CD2442" w:rsidP="00CD2442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p.55)</w:t>
      </w:r>
    </w:p>
    <w:p w14:paraId="28478311" w14:textId="77777777" w:rsidR="00CD2442" w:rsidRDefault="00CD2442" w:rsidP="00CD2442">
      <w:pPr>
        <w:pStyle w:val="NoSpacing"/>
        <w:rPr>
          <w:rFonts w:eastAsia="Times New Roman" w:cs="Times New Roman"/>
          <w:szCs w:val="24"/>
        </w:rPr>
      </w:pPr>
    </w:p>
    <w:p w14:paraId="5A7BF3A6" w14:textId="77777777" w:rsidR="00CD2442" w:rsidRDefault="00CD2442" w:rsidP="00CD2442">
      <w:pPr>
        <w:pStyle w:val="NoSpacing"/>
        <w:rPr>
          <w:rFonts w:eastAsia="Times New Roman" w:cs="Times New Roman"/>
          <w:szCs w:val="24"/>
        </w:rPr>
      </w:pPr>
    </w:p>
    <w:p w14:paraId="603F044A" w14:textId="77777777" w:rsidR="00CD2442" w:rsidRDefault="00CD2442" w:rsidP="00CD244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15 May 2023</w:t>
      </w:r>
    </w:p>
    <w:p w14:paraId="3A54357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28787" w14:textId="77777777" w:rsidR="00CD2442" w:rsidRDefault="00CD2442" w:rsidP="009139A6">
      <w:r>
        <w:separator/>
      </w:r>
    </w:p>
  </w:endnote>
  <w:endnote w:type="continuationSeparator" w:id="0">
    <w:p w14:paraId="277BC10F" w14:textId="77777777" w:rsidR="00CD2442" w:rsidRDefault="00CD244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B13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3630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D11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30AA4" w14:textId="77777777" w:rsidR="00CD2442" w:rsidRDefault="00CD2442" w:rsidP="009139A6">
      <w:r>
        <w:separator/>
      </w:r>
    </w:p>
  </w:footnote>
  <w:footnote w:type="continuationSeparator" w:id="0">
    <w:p w14:paraId="5E70C7CB" w14:textId="77777777" w:rsidR="00CD2442" w:rsidRDefault="00CD244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56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3F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029A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42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CD2442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7927"/>
  <w15:chartTrackingRefBased/>
  <w15:docId w15:val="{F5209A70-D279-4C53-B1C3-C3627DCC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2023-05-15T20:53:00Z</dcterms:created>
  <dcterms:modified xsi:type="dcterms:W3CDTF">2023-05-15T20:54:00Z</dcterms:modified>
</cp:coreProperties>
</file>