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4872" w14:textId="77777777" w:rsidR="00DA4FF6" w:rsidRDefault="00DA4FF6" w:rsidP="00DA4FF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Robert UNKNOWN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48330173" w14:textId="77777777" w:rsidR="00DA4FF6" w:rsidRDefault="00DA4FF6" w:rsidP="00DA4FF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Prior of </w:t>
      </w:r>
      <w:proofErr w:type="spellStart"/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St.Katherine’s</w:t>
      </w:r>
      <w:proofErr w:type="spellEnd"/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Lincoln.</w:t>
      </w:r>
    </w:p>
    <w:p w14:paraId="67CB6FEB" w14:textId="77777777" w:rsidR="00DA4FF6" w:rsidRDefault="00DA4FF6" w:rsidP="00DA4FF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2916DBB" w14:textId="77777777" w:rsidR="00DA4FF6" w:rsidRDefault="00DA4FF6" w:rsidP="00DA4FF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02B4CDE" w14:textId="77777777" w:rsidR="00DA4FF6" w:rsidRDefault="00DA4FF6" w:rsidP="00DA4FF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He made a plaint of debt against William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Banester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Kellom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(q.v.).</w:t>
      </w:r>
    </w:p>
    <w:p w14:paraId="3830A164" w14:textId="77777777" w:rsidR="00DA4FF6" w:rsidRDefault="00DA4FF6" w:rsidP="00DA4FF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3CAC4169" w14:textId="77777777" w:rsidR="00DA4FF6" w:rsidRDefault="00DA4FF6" w:rsidP="00DA4FF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75628F2" w14:textId="77777777" w:rsidR="00DA4FF6" w:rsidRDefault="00DA4FF6" w:rsidP="00DA4FF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F6D908B" w14:textId="77777777" w:rsidR="00DA4FF6" w:rsidRDefault="00DA4FF6" w:rsidP="00DA4FF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10 September 2021</w:t>
      </w:r>
    </w:p>
    <w:p w14:paraId="3E4E798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4117" w14:textId="77777777" w:rsidR="00DA4FF6" w:rsidRDefault="00DA4FF6" w:rsidP="009139A6">
      <w:r>
        <w:separator/>
      </w:r>
    </w:p>
  </w:endnote>
  <w:endnote w:type="continuationSeparator" w:id="0">
    <w:p w14:paraId="64CF3A36" w14:textId="77777777" w:rsidR="00DA4FF6" w:rsidRDefault="00DA4F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1F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772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B7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5CA5" w14:textId="77777777" w:rsidR="00DA4FF6" w:rsidRDefault="00DA4FF6" w:rsidP="009139A6">
      <w:r>
        <w:separator/>
      </w:r>
    </w:p>
  </w:footnote>
  <w:footnote w:type="continuationSeparator" w:id="0">
    <w:p w14:paraId="62FAD61B" w14:textId="77777777" w:rsidR="00DA4FF6" w:rsidRDefault="00DA4F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4E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E8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C0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F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A4FF6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A6DE1"/>
  <w15:chartTrackingRefBased/>
  <w15:docId w15:val="{33B8A0AF-15CB-413D-89CF-1EE920C1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A4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2021-10-22T20:10:00Z</dcterms:created>
  <dcterms:modified xsi:type="dcterms:W3CDTF">2021-10-22T20:11:00Z</dcterms:modified>
</cp:coreProperties>
</file>