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CD7" w:rsidRDefault="00F81CD7" w:rsidP="00F81C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Robert UNKNOWN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(?PYGOT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)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(fl.1450)</w:t>
      </w:r>
    </w:p>
    <w:p w:rsidR="00F81CD7" w:rsidRDefault="00F81CD7" w:rsidP="00F81C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Prior of the House of the Blessed Mary,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Ormesby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Lincolnshire.</w:t>
      </w:r>
    </w:p>
    <w:p w:rsidR="00F81CD7" w:rsidRDefault="00F81CD7" w:rsidP="00F81C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81CD7" w:rsidRDefault="00F81CD7" w:rsidP="00F81C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81CD7" w:rsidRDefault="00F81CD7" w:rsidP="00F81C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He made a plaint of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quare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impedit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against William Alnwick, Bishop of</w:t>
      </w:r>
    </w:p>
    <w:p w:rsidR="00F81CD7" w:rsidRDefault="00F81CD7" w:rsidP="00F81C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Lincoln(q.v.), and Simon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Ravenser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clerk(q.v.).</w:t>
      </w:r>
    </w:p>
    <w:p w:rsidR="00F81CD7" w:rsidRDefault="00F81CD7" w:rsidP="00F81CD7">
      <w:pPr>
        <w:pStyle w:val="NoSpacing"/>
        <w:ind w:left="720" w:firstLine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26C4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26C4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http://aalt.law.uh.edu/Indices/CP40Indices/CP40no758/CP40no758Pl.htm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)</w:t>
      </w:r>
    </w:p>
    <w:p w:rsidR="00F81CD7" w:rsidRDefault="00F81CD7" w:rsidP="00F81C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81CD7" w:rsidRDefault="00F81CD7" w:rsidP="00F81C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81CD7" w:rsidRDefault="00F81CD7" w:rsidP="00F81CD7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9 April 2016</w:t>
      </w:r>
    </w:p>
    <w:p w:rsidR="006B2F86" w:rsidRPr="00E71FC3" w:rsidRDefault="00F81CD7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CD7" w:rsidRDefault="00F81CD7" w:rsidP="00E71FC3">
      <w:pPr>
        <w:spacing w:after="0" w:line="240" w:lineRule="auto"/>
      </w:pPr>
      <w:r>
        <w:separator/>
      </w:r>
    </w:p>
  </w:endnote>
  <w:endnote w:type="continuationSeparator" w:id="0">
    <w:p w:rsidR="00F81CD7" w:rsidRDefault="00F81CD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CD7" w:rsidRDefault="00F81CD7" w:rsidP="00E71FC3">
      <w:pPr>
        <w:spacing w:after="0" w:line="240" w:lineRule="auto"/>
      </w:pPr>
      <w:r>
        <w:separator/>
      </w:r>
    </w:p>
  </w:footnote>
  <w:footnote w:type="continuationSeparator" w:id="0">
    <w:p w:rsidR="00F81CD7" w:rsidRDefault="00F81CD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D7"/>
    <w:rsid w:val="00AB52E8"/>
    <w:rsid w:val="00B16D3F"/>
    <w:rsid w:val="00E71FC3"/>
    <w:rsid w:val="00EF4813"/>
    <w:rsid w:val="00F8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6A03F-C474-47AF-B445-8BF455CA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F81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2016-05-02T21:35:00Z</dcterms:created>
  <dcterms:modified xsi:type="dcterms:W3CDTF">2016-05-02T21:36:00Z</dcterms:modified>
</cp:coreProperties>
</file>