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5443A" w14:textId="77777777" w:rsidR="009D1DC6" w:rsidRPr="009D1DC6" w:rsidRDefault="009D1DC6" w:rsidP="009D1DC6">
      <w:pPr>
        <w:pStyle w:val="NoSpacing"/>
        <w:jc w:val="both"/>
        <w:rPr>
          <w:rStyle w:val="Hyperlink"/>
          <w:u w:val="none"/>
        </w:rPr>
      </w:pPr>
      <w:r>
        <w:rPr>
          <w:u w:val="single"/>
        </w:rPr>
        <w:t>Robert UNKNOWN (D . A</w:t>
      </w:r>
      <w:proofErr w:type="gramStart"/>
      <w:r>
        <w:rPr>
          <w:u w:val="single"/>
        </w:rPr>
        <w:t>…..</w:t>
      </w:r>
      <w:proofErr w:type="gramEnd"/>
      <w:r>
        <w:rPr>
          <w:u w:val="single"/>
        </w:rPr>
        <w:t>)</w:t>
      </w:r>
      <w:r>
        <w:t xml:space="preserve">    </w:t>
      </w:r>
      <w:r w:rsidRPr="009D1DC6">
        <w:rPr>
          <w:rStyle w:val="Hyperlink"/>
          <w:u w:val="none"/>
        </w:rPr>
        <w:t>(fl.1415)</w:t>
      </w:r>
    </w:p>
    <w:p w14:paraId="6C173637" w14:textId="77777777" w:rsidR="009D1DC6" w:rsidRPr="009D1DC6" w:rsidRDefault="009D1DC6" w:rsidP="009D1DC6">
      <w:pPr>
        <w:pStyle w:val="NoSpacing"/>
        <w:jc w:val="both"/>
        <w:rPr>
          <w:color w:val="000000"/>
        </w:rPr>
      </w:pPr>
      <w:r w:rsidRPr="009D1DC6">
        <w:rPr>
          <w:rStyle w:val="Hyperlink"/>
          <w:u w:val="none"/>
        </w:rPr>
        <w:t>Man-at-arms.</w:t>
      </w:r>
    </w:p>
    <w:p w14:paraId="5187D151" w14:textId="77777777" w:rsidR="009D1DC6" w:rsidRDefault="009D1DC6" w:rsidP="009D1DC6">
      <w:pPr>
        <w:pStyle w:val="NoSpacing"/>
        <w:jc w:val="both"/>
        <w:rPr>
          <w:color w:val="000000"/>
        </w:rPr>
      </w:pPr>
      <w:bookmarkStart w:id="0" w:name="_GoBack"/>
      <w:bookmarkEnd w:id="0"/>
    </w:p>
    <w:p w14:paraId="6275FBA5" w14:textId="77777777" w:rsidR="009D1DC6" w:rsidRDefault="009D1DC6" w:rsidP="009D1DC6">
      <w:pPr>
        <w:pStyle w:val="NoSpacing"/>
        <w:jc w:val="both"/>
        <w:rPr>
          <w:color w:val="000000"/>
        </w:rPr>
      </w:pPr>
    </w:p>
    <w:p w14:paraId="6343E65F" w14:textId="77777777" w:rsidR="009D1DC6" w:rsidRDefault="009D1DC6" w:rsidP="009D1DC6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3EE9A6E6" w14:textId="77777777" w:rsidR="009D1DC6" w:rsidRDefault="009D1DC6" w:rsidP="009D1DC6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24B49DF9" w14:textId="77777777" w:rsidR="009D1DC6" w:rsidRDefault="009D1DC6" w:rsidP="009D1DC6">
      <w:pPr>
        <w:pStyle w:val="NoSpacing"/>
        <w:jc w:val="both"/>
        <w:rPr>
          <w:color w:val="000000"/>
        </w:rPr>
      </w:pPr>
    </w:p>
    <w:p w14:paraId="401D19D2" w14:textId="77777777" w:rsidR="009D1DC6" w:rsidRDefault="009D1DC6" w:rsidP="009D1DC6">
      <w:pPr>
        <w:pStyle w:val="NoSpacing"/>
        <w:jc w:val="both"/>
        <w:rPr>
          <w:color w:val="000000"/>
        </w:rPr>
      </w:pPr>
    </w:p>
    <w:p w14:paraId="37746841" w14:textId="77777777" w:rsidR="009D1DC6" w:rsidRDefault="009D1DC6" w:rsidP="009D1DC6">
      <w:pPr>
        <w:pStyle w:val="NoSpacing"/>
        <w:jc w:val="both"/>
        <w:rPr>
          <w:color w:val="000000"/>
        </w:rPr>
      </w:pPr>
    </w:p>
    <w:p w14:paraId="07D04CB9" w14:textId="77777777" w:rsidR="009D1DC6" w:rsidRDefault="009D1DC6" w:rsidP="009D1DC6">
      <w:pPr>
        <w:pStyle w:val="NoSpacing"/>
        <w:jc w:val="both"/>
        <w:rPr>
          <w:color w:val="000000"/>
        </w:rPr>
      </w:pPr>
      <w:r>
        <w:rPr>
          <w:color w:val="000000"/>
        </w:rPr>
        <w:t>8 September 2019</w:t>
      </w:r>
    </w:p>
    <w:p w14:paraId="7C72E426" w14:textId="77777777" w:rsidR="006B2F86" w:rsidRPr="00E71FC3" w:rsidRDefault="009D1DC6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1E868" w14:textId="77777777" w:rsidR="009D1DC6" w:rsidRDefault="009D1DC6" w:rsidP="00E71FC3">
      <w:pPr>
        <w:spacing w:after="0" w:line="240" w:lineRule="auto"/>
      </w:pPr>
      <w:r>
        <w:separator/>
      </w:r>
    </w:p>
  </w:endnote>
  <w:endnote w:type="continuationSeparator" w:id="0">
    <w:p w14:paraId="40CA9CD0" w14:textId="77777777" w:rsidR="009D1DC6" w:rsidRDefault="009D1D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BCF62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91EB" w14:textId="77777777" w:rsidR="009D1DC6" w:rsidRDefault="009D1DC6" w:rsidP="00E71FC3">
      <w:pPr>
        <w:spacing w:after="0" w:line="240" w:lineRule="auto"/>
      </w:pPr>
      <w:r>
        <w:separator/>
      </w:r>
    </w:p>
  </w:footnote>
  <w:footnote w:type="continuationSeparator" w:id="0">
    <w:p w14:paraId="588BC2CD" w14:textId="77777777" w:rsidR="009D1DC6" w:rsidRDefault="009D1D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C6"/>
    <w:rsid w:val="001A7C09"/>
    <w:rsid w:val="00577BD5"/>
    <w:rsid w:val="006A1F77"/>
    <w:rsid w:val="00733BE7"/>
    <w:rsid w:val="009D1DC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384B"/>
  <w15:chartTrackingRefBased/>
  <w15:docId w15:val="{8647F4DD-559E-4A53-9263-E3DDE653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D1DC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2019-12-21T21:02:00Z</dcterms:created>
  <dcterms:modified xsi:type="dcterms:W3CDTF">2019-12-21T21:03:00Z</dcterms:modified>
</cp:coreProperties>
</file>