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85F6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1BFE1A57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</w:p>
    <w:p w14:paraId="7E454BA0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33907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F9DC8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1443</w:t>
      </w:r>
      <w:r>
        <w:rPr>
          <w:rFonts w:ascii="Times New Roman" w:hAnsi="Times New Roman" w:cs="Times New Roman"/>
          <w:sz w:val="24"/>
          <w:szCs w:val="24"/>
        </w:rPr>
        <w:tab/>
        <w:t>He was apprenticed to Richard Asser, cutler(q.v.).</w:t>
      </w:r>
    </w:p>
    <w:p w14:paraId="0D34CC23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(London Apprenticeship Abstracts 1442-1850)</w:t>
      </w:r>
    </w:p>
    <w:p w14:paraId="3D882352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BFDB01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418384" w14:textId="77777777" w:rsidR="002067F8" w:rsidRDefault="002067F8" w:rsidP="002067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2022</w:t>
      </w:r>
    </w:p>
    <w:p w14:paraId="616BCC0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6DB03" w14:textId="77777777" w:rsidR="002067F8" w:rsidRDefault="002067F8" w:rsidP="009139A6">
      <w:r>
        <w:separator/>
      </w:r>
    </w:p>
  </w:endnote>
  <w:endnote w:type="continuationSeparator" w:id="0">
    <w:p w14:paraId="430F1ED9" w14:textId="77777777" w:rsidR="002067F8" w:rsidRDefault="00206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D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E90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A1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D813" w14:textId="77777777" w:rsidR="002067F8" w:rsidRDefault="002067F8" w:rsidP="009139A6">
      <w:r>
        <w:separator/>
      </w:r>
    </w:p>
  </w:footnote>
  <w:footnote w:type="continuationSeparator" w:id="0">
    <w:p w14:paraId="6EE17623" w14:textId="77777777" w:rsidR="002067F8" w:rsidRDefault="00206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3A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2C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5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F8"/>
    <w:rsid w:val="000666E0"/>
    <w:rsid w:val="002067F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81711"/>
  <w15:chartTrackingRefBased/>
  <w15:docId w15:val="{BFA51E27-1CFE-45A7-8BA6-873DC82A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2022-03-25T12:24:00Z</dcterms:created>
  <dcterms:modified xsi:type="dcterms:W3CDTF">2022-03-25T12:25:00Z</dcterms:modified>
</cp:coreProperties>
</file>