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5936" w14:textId="77777777" w:rsidR="00B9344C" w:rsidRDefault="00B9344C" w:rsidP="00B9344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UNKNOWN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37FD573E" w14:textId="77777777" w:rsidR="00B9344C" w:rsidRDefault="00B9344C" w:rsidP="00B9344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London. Apprentice tiler.</w:t>
      </w:r>
    </w:p>
    <w:p w14:paraId="0D08AB49" w14:textId="77777777" w:rsidR="00B9344C" w:rsidRDefault="00B9344C" w:rsidP="00B9344C">
      <w:pPr>
        <w:pStyle w:val="NoSpacing"/>
        <w:rPr>
          <w:rFonts w:eastAsia="Times New Roman" w:cs="Times New Roman"/>
          <w:szCs w:val="24"/>
        </w:rPr>
      </w:pPr>
    </w:p>
    <w:p w14:paraId="209FC71E" w14:textId="77777777" w:rsidR="00B9344C" w:rsidRDefault="00B9344C" w:rsidP="00B9344C">
      <w:pPr>
        <w:pStyle w:val="NoSpacing"/>
        <w:rPr>
          <w:rFonts w:eastAsia="Times New Roman" w:cs="Times New Roman"/>
          <w:szCs w:val="24"/>
        </w:rPr>
      </w:pPr>
    </w:p>
    <w:p w14:paraId="2CA69B32" w14:textId="77777777" w:rsidR="00B9344C" w:rsidRDefault="00B9344C" w:rsidP="00B9344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27 Aug.1484</w:t>
      </w:r>
      <w:r>
        <w:rPr>
          <w:rFonts w:eastAsia="Times New Roman" w:cs="Times New Roman"/>
          <w:szCs w:val="24"/>
        </w:rPr>
        <w:tab/>
        <w:t xml:space="preserve">He was an apprentice of Thomas </w:t>
      </w:r>
      <w:proofErr w:type="spellStart"/>
      <w:r>
        <w:rPr>
          <w:rFonts w:eastAsia="Times New Roman" w:cs="Times New Roman"/>
          <w:szCs w:val="24"/>
        </w:rPr>
        <w:t>Sonnyff</w:t>
      </w:r>
      <w:proofErr w:type="spellEnd"/>
      <w:r>
        <w:rPr>
          <w:rFonts w:eastAsia="Times New Roman" w:cs="Times New Roman"/>
          <w:szCs w:val="24"/>
        </w:rPr>
        <w:t xml:space="preserve">(q.v.), who forgave him the last </w:t>
      </w:r>
      <w:proofErr w:type="gramStart"/>
      <w:r>
        <w:rPr>
          <w:rFonts w:eastAsia="Times New Roman" w:cs="Times New Roman"/>
          <w:szCs w:val="24"/>
        </w:rPr>
        <w:t>two</w:t>
      </w:r>
      <w:proofErr w:type="gramEnd"/>
    </w:p>
    <w:p w14:paraId="0E9CAA14" w14:textId="77777777" w:rsidR="00B9344C" w:rsidRDefault="00B9344C" w:rsidP="00B9344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years of his term, on condition that he was a good and true servant to </w:t>
      </w:r>
      <w:proofErr w:type="gramStart"/>
      <w:r>
        <w:rPr>
          <w:rFonts w:eastAsia="Times New Roman" w:cs="Times New Roman"/>
          <w:szCs w:val="24"/>
        </w:rPr>
        <w:t>Thomas’</w:t>
      </w:r>
      <w:proofErr w:type="gramEnd"/>
    </w:p>
    <w:p w14:paraId="2B357DBC" w14:textId="77777777" w:rsidR="00B9344C" w:rsidRDefault="00B9344C" w:rsidP="00B9344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wife, Alice(q.v.).</w:t>
      </w:r>
    </w:p>
    <w:p w14:paraId="3E255F2D" w14:textId="77777777" w:rsidR="00B9344C" w:rsidRDefault="00B9344C" w:rsidP="00B9344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3AC11EEF" w14:textId="77777777" w:rsidR="00B9344C" w:rsidRDefault="00B9344C" w:rsidP="00B9344C">
      <w:pPr>
        <w:pStyle w:val="NoSpacing"/>
        <w:ind w:left="720" w:firstLine="720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</w:t>
      </w:r>
    </w:p>
    <w:p w14:paraId="1DCC8BA5" w14:textId="77777777" w:rsidR="00B9344C" w:rsidRDefault="00B9344C" w:rsidP="00B9344C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pp.302-3)</w:t>
      </w:r>
    </w:p>
    <w:p w14:paraId="4B160418" w14:textId="77777777" w:rsidR="00B9344C" w:rsidRDefault="00B9344C" w:rsidP="00B9344C">
      <w:pPr>
        <w:pStyle w:val="NoSpacing"/>
        <w:rPr>
          <w:rFonts w:eastAsia="Times New Roman" w:cs="Times New Roman"/>
          <w:szCs w:val="24"/>
        </w:rPr>
      </w:pPr>
    </w:p>
    <w:p w14:paraId="26A7EDAE" w14:textId="77777777" w:rsidR="00B9344C" w:rsidRDefault="00B9344C" w:rsidP="00B9344C">
      <w:pPr>
        <w:pStyle w:val="NoSpacing"/>
        <w:rPr>
          <w:rFonts w:eastAsia="Times New Roman" w:cs="Times New Roman"/>
          <w:szCs w:val="24"/>
        </w:rPr>
      </w:pPr>
    </w:p>
    <w:p w14:paraId="1355E157" w14:textId="77777777" w:rsidR="00B9344C" w:rsidRDefault="00B9344C" w:rsidP="00B9344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 April 2023</w:t>
      </w:r>
    </w:p>
    <w:p w14:paraId="1E65EF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 w:rsidSect="00B934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C42ED" w14:textId="77777777" w:rsidR="00B9344C" w:rsidRDefault="00B9344C" w:rsidP="009139A6">
      <w:r>
        <w:separator/>
      </w:r>
    </w:p>
  </w:endnote>
  <w:endnote w:type="continuationSeparator" w:id="0">
    <w:p w14:paraId="650DC642" w14:textId="77777777" w:rsidR="00B9344C" w:rsidRDefault="00B934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C6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4E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00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112C2" w14:textId="77777777" w:rsidR="00B9344C" w:rsidRDefault="00B9344C" w:rsidP="009139A6">
      <w:r>
        <w:separator/>
      </w:r>
    </w:p>
  </w:footnote>
  <w:footnote w:type="continuationSeparator" w:id="0">
    <w:p w14:paraId="4570B1E1" w14:textId="77777777" w:rsidR="00B9344C" w:rsidRDefault="00B934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1D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19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65A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4C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9344C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124A"/>
  <w15:chartTrackingRefBased/>
  <w15:docId w15:val="{F2058DDF-B443-4AE1-AC79-FD0480E6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2023-04-01T15:06:00Z</dcterms:created>
  <dcterms:modified xsi:type="dcterms:W3CDTF">2023-04-01T15:08:00Z</dcterms:modified>
</cp:coreProperties>
</file>